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4785"/>
        <w:gridCol w:w="4786"/>
      </w:tblGrid>
      <w:tr w:rsidR="006E32B3" w:rsidTr="00E7645C">
        <w:tc>
          <w:tcPr>
            <w:tcW w:w="4785" w:type="dxa"/>
          </w:tcPr>
          <w:p w:rsidR="006E32B3" w:rsidRPr="00E7645C" w:rsidRDefault="006E32B3" w:rsidP="00C136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6E32B3" w:rsidRPr="00E7645C" w:rsidRDefault="006E32B3" w:rsidP="00E7645C">
            <w:pPr>
              <w:spacing w:line="300" w:lineRule="auto"/>
              <w:rPr>
                <w:rFonts w:ascii="Times New Roman" w:hAnsi="Times New Roman" w:cs="Times New Roman"/>
              </w:rPr>
            </w:pPr>
          </w:p>
        </w:tc>
      </w:tr>
      <w:tr w:rsidR="006E32B3" w:rsidTr="00E7645C">
        <w:tc>
          <w:tcPr>
            <w:tcW w:w="4785" w:type="dxa"/>
          </w:tcPr>
          <w:p w:rsidR="006E32B3" w:rsidRDefault="006E32B3" w:rsidP="00C13648">
            <w:pPr>
              <w:spacing w:line="300" w:lineRule="auto"/>
              <w:rPr>
                <w:rFonts w:ascii="Times New Roman" w:hAnsi="Times New Roman" w:cs="Times New Roman"/>
              </w:rPr>
            </w:pPr>
          </w:p>
          <w:p w:rsidR="006E32B3" w:rsidRPr="00C13648" w:rsidRDefault="006E32B3" w:rsidP="00C13648">
            <w:pPr>
              <w:spacing w:line="300" w:lineRule="auto"/>
              <w:rPr>
                <w:rFonts w:ascii="Times New Roman" w:hAnsi="Times New Roman" w:cs="Times New Roman"/>
              </w:rPr>
            </w:pPr>
            <w:r w:rsidRPr="00C13648">
              <w:rPr>
                <w:rFonts w:ascii="Times New Roman" w:hAnsi="Times New Roman" w:cs="Times New Roman"/>
              </w:rPr>
              <w:t xml:space="preserve">УТВЕРЖДЕНО </w:t>
            </w:r>
          </w:p>
          <w:p w:rsidR="006E32B3" w:rsidRPr="00C13648" w:rsidRDefault="006E32B3" w:rsidP="00C13648">
            <w:pPr>
              <w:spacing w:line="300" w:lineRule="auto"/>
              <w:rPr>
                <w:rFonts w:ascii="Times New Roman" w:hAnsi="Times New Roman" w:cs="Times New Roman"/>
              </w:rPr>
            </w:pPr>
            <w:r w:rsidRPr="00C13648">
              <w:rPr>
                <w:rFonts w:ascii="Times New Roman" w:hAnsi="Times New Roman" w:cs="Times New Roman"/>
              </w:rPr>
              <w:t>Первый заместитель Главы Администрации</w:t>
            </w:r>
          </w:p>
          <w:p w:rsidR="006E32B3" w:rsidRPr="00C13648" w:rsidRDefault="006E32B3" w:rsidP="00C13648">
            <w:pPr>
              <w:spacing w:line="300" w:lineRule="auto"/>
              <w:rPr>
                <w:rFonts w:ascii="Times New Roman" w:hAnsi="Times New Roman" w:cs="Times New Roman"/>
              </w:rPr>
            </w:pPr>
            <w:r w:rsidRPr="00C13648">
              <w:rPr>
                <w:rFonts w:ascii="Times New Roman" w:hAnsi="Times New Roman" w:cs="Times New Roman"/>
              </w:rPr>
              <w:t xml:space="preserve">Красногвардейского района </w:t>
            </w:r>
          </w:p>
          <w:p w:rsidR="006E32B3" w:rsidRPr="00E7645C" w:rsidRDefault="006E32B3" w:rsidP="00C13648">
            <w:pPr>
              <w:spacing w:line="30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Санкт-Петербурга________О.</w:t>
            </w:r>
            <w:r w:rsidRPr="00C13648">
              <w:rPr>
                <w:rFonts w:ascii="Times New Roman" w:hAnsi="Times New Roman" w:cs="Times New Roman"/>
              </w:rPr>
              <w:t>П. Козлова</w:t>
            </w:r>
          </w:p>
          <w:p w:rsidR="006E32B3" w:rsidRPr="00E7645C" w:rsidRDefault="006E32B3" w:rsidP="00E7645C">
            <w:pPr>
              <w:spacing w:line="300" w:lineRule="auto"/>
              <w:rPr>
                <w:rFonts w:ascii="Times New Roman" w:hAnsi="Times New Roman" w:cs="Times New Roman"/>
              </w:rPr>
            </w:pPr>
          </w:p>
          <w:p w:rsidR="006E32B3" w:rsidRPr="00C13648" w:rsidRDefault="006E32B3" w:rsidP="00C13648">
            <w:pPr>
              <w:spacing w:line="300" w:lineRule="auto"/>
              <w:rPr>
                <w:rFonts w:ascii="Times New Roman" w:hAnsi="Times New Roman" w:cs="Times New Roman"/>
              </w:rPr>
            </w:pPr>
            <w:r w:rsidRPr="00C13648">
              <w:rPr>
                <w:rFonts w:ascii="Times New Roman" w:hAnsi="Times New Roman" w:cs="Times New Roman"/>
              </w:rPr>
              <w:t xml:space="preserve">УТВЕРЖДЕНО </w:t>
            </w:r>
          </w:p>
          <w:p w:rsidR="006E32B3" w:rsidRPr="00C13648" w:rsidRDefault="006E32B3" w:rsidP="00C13648">
            <w:pPr>
              <w:spacing w:line="300" w:lineRule="auto"/>
              <w:rPr>
                <w:rFonts w:ascii="Times New Roman" w:hAnsi="Times New Roman" w:cs="Times New Roman"/>
              </w:rPr>
            </w:pPr>
            <w:r w:rsidRPr="00C13648">
              <w:rPr>
                <w:rFonts w:ascii="Times New Roman" w:hAnsi="Times New Roman" w:cs="Times New Roman"/>
              </w:rPr>
              <w:t>Руководитель Районного отделения</w:t>
            </w:r>
          </w:p>
          <w:p w:rsidR="006E32B3" w:rsidRPr="00C13648" w:rsidRDefault="006E32B3" w:rsidP="00C13648">
            <w:pPr>
              <w:spacing w:line="30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Партии ЕДИНАЯ РОССИЯ</w:t>
            </w:r>
          </w:p>
          <w:p w:rsidR="006E32B3" w:rsidRPr="00C13648" w:rsidRDefault="006E32B3" w:rsidP="00C13648">
            <w:pPr>
              <w:spacing w:line="300" w:lineRule="auto"/>
              <w:rPr>
                <w:rFonts w:ascii="Times New Roman" w:hAnsi="Times New Roman" w:cs="Times New Roman"/>
              </w:rPr>
            </w:pPr>
            <w:r w:rsidRPr="00C13648">
              <w:rPr>
                <w:rFonts w:ascii="Times New Roman" w:hAnsi="Times New Roman" w:cs="Times New Roman"/>
              </w:rPr>
              <w:t xml:space="preserve">Красногвардейского района </w:t>
            </w:r>
          </w:p>
          <w:p w:rsidR="006E32B3" w:rsidRPr="00E7645C" w:rsidRDefault="006E32B3" w:rsidP="00C13648">
            <w:pPr>
              <w:spacing w:line="300" w:lineRule="auto"/>
              <w:rPr>
                <w:rFonts w:ascii="Times New Roman" w:hAnsi="Times New Roman" w:cs="Times New Roman"/>
              </w:rPr>
            </w:pPr>
            <w:r w:rsidRPr="00C13648">
              <w:rPr>
                <w:rFonts w:ascii="Times New Roman" w:hAnsi="Times New Roman" w:cs="Times New Roman"/>
              </w:rPr>
              <w:t>Санкт-Петербурга________И.А. Началова</w:t>
            </w:r>
          </w:p>
          <w:p w:rsidR="006E32B3" w:rsidRPr="00E7645C" w:rsidRDefault="006E32B3" w:rsidP="00E7645C">
            <w:pPr>
              <w:spacing w:line="300" w:lineRule="auto"/>
              <w:rPr>
                <w:rFonts w:ascii="Times New Roman" w:hAnsi="Times New Roman" w:cs="Times New Roman"/>
              </w:rPr>
            </w:pPr>
          </w:p>
          <w:p w:rsidR="006E32B3" w:rsidRPr="00E7645C" w:rsidRDefault="006E32B3" w:rsidP="00E7645C">
            <w:pPr>
              <w:spacing w:line="3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6E32B3" w:rsidRDefault="006E32B3" w:rsidP="00C13648">
            <w:pPr>
              <w:spacing w:line="300" w:lineRule="auto"/>
              <w:rPr>
                <w:rFonts w:ascii="Times New Roman" w:hAnsi="Times New Roman" w:cs="Times New Roman"/>
              </w:rPr>
            </w:pPr>
          </w:p>
          <w:p w:rsidR="006E32B3" w:rsidRPr="00C13648" w:rsidRDefault="006E32B3" w:rsidP="00C13648">
            <w:pPr>
              <w:spacing w:line="300" w:lineRule="auto"/>
              <w:rPr>
                <w:rFonts w:ascii="Times New Roman" w:hAnsi="Times New Roman" w:cs="Times New Roman"/>
              </w:rPr>
            </w:pPr>
            <w:r w:rsidRPr="00C13648">
              <w:rPr>
                <w:rFonts w:ascii="Times New Roman" w:hAnsi="Times New Roman" w:cs="Times New Roman"/>
              </w:rPr>
              <w:t>СОГЛАСОВАНО Начальник Отдела образования ___________Т.С.</w:t>
            </w:r>
            <w:r>
              <w:rPr>
                <w:rFonts w:ascii="Times New Roman" w:hAnsi="Times New Roman" w:cs="Times New Roman"/>
              </w:rPr>
              <w:t xml:space="preserve"> Копенкина «_____» сентября 2020</w:t>
            </w:r>
          </w:p>
          <w:p w:rsidR="006E32B3" w:rsidRPr="00C13648" w:rsidRDefault="006E32B3" w:rsidP="00C13648">
            <w:pPr>
              <w:spacing w:line="300" w:lineRule="auto"/>
              <w:rPr>
                <w:rFonts w:ascii="Times New Roman" w:hAnsi="Times New Roman" w:cs="Times New Roman"/>
              </w:rPr>
            </w:pPr>
          </w:p>
          <w:p w:rsidR="006E32B3" w:rsidRPr="00C13648" w:rsidRDefault="006E32B3" w:rsidP="00C13648">
            <w:pPr>
              <w:spacing w:line="300" w:lineRule="auto"/>
              <w:rPr>
                <w:rFonts w:ascii="Times New Roman" w:hAnsi="Times New Roman" w:cs="Times New Roman"/>
              </w:rPr>
            </w:pPr>
          </w:p>
          <w:p w:rsidR="006E32B3" w:rsidRPr="00C13648" w:rsidRDefault="006E32B3" w:rsidP="00C13648">
            <w:pPr>
              <w:spacing w:line="300" w:lineRule="auto"/>
              <w:rPr>
                <w:rFonts w:ascii="Times New Roman" w:hAnsi="Times New Roman" w:cs="Times New Roman"/>
              </w:rPr>
            </w:pPr>
            <w:r w:rsidRPr="00C13648">
              <w:rPr>
                <w:rFonts w:ascii="Times New Roman" w:hAnsi="Times New Roman" w:cs="Times New Roman"/>
              </w:rPr>
              <w:t xml:space="preserve">СОГЛАСОВАНО Начальник Отдела </w:t>
            </w:r>
          </w:p>
          <w:p w:rsidR="006E32B3" w:rsidRPr="00C13648" w:rsidRDefault="006E32B3" w:rsidP="00C13648">
            <w:pPr>
              <w:spacing w:line="300" w:lineRule="auto"/>
              <w:rPr>
                <w:rFonts w:ascii="Times New Roman" w:hAnsi="Times New Roman" w:cs="Times New Roman"/>
              </w:rPr>
            </w:pPr>
            <w:r w:rsidRPr="00C13648">
              <w:rPr>
                <w:rFonts w:ascii="Times New Roman" w:hAnsi="Times New Roman" w:cs="Times New Roman"/>
              </w:rPr>
              <w:t>культуры _________________ И.И. Узунова</w:t>
            </w:r>
          </w:p>
          <w:p w:rsidR="006E32B3" w:rsidRPr="00E7645C" w:rsidRDefault="006E32B3" w:rsidP="00C13648">
            <w:pPr>
              <w:spacing w:line="30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«_____» сентября 2020</w:t>
            </w:r>
          </w:p>
        </w:tc>
      </w:tr>
    </w:tbl>
    <w:p w:rsidR="006E32B3" w:rsidRDefault="006E32B3" w:rsidP="00D12388">
      <w:pPr>
        <w:spacing w:line="30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ПОЛОЖЕНИЕ</w:t>
      </w:r>
    </w:p>
    <w:p w:rsidR="006E32B3" w:rsidRDefault="006E32B3" w:rsidP="00D12388">
      <w:pPr>
        <w:spacing w:line="30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районном социально-культурном проекте «Пять добрых</w:t>
      </w:r>
      <w:bookmarkStart w:id="0" w:name="_GoBack"/>
      <w:bookmarkEnd w:id="0"/>
      <w:r>
        <w:rPr>
          <w:rFonts w:ascii="Times New Roman" w:hAnsi="Times New Roman" w:cs="Times New Roman"/>
          <w:b/>
        </w:rPr>
        <w:t xml:space="preserve"> звёзд» </w:t>
      </w:r>
    </w:p>
    <w:p w:rsidR="006E32B3" w:rsidRDefault="006E32B3" w:rsidP="00231B90">
      <w:pPr>
        <w:spacing w:line="30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для детей, посещающих дошкольные образовательные  учреждения Красногвардейского района Санкт-Петербурга</w:t>
      </w:r>
    </w:p>
    <w:p w:rsidR="006E32B3" w:rsidRDefault="006E32B3" w:rsidP="00D12388">
      <w:pPr>
        <w:spacing w:line="300" w:lineRule="auto"/>
        <w:jc w:val="center"/>
        <w:rPr>
          <w:rFonts w:ascii="Times New Roman" w:hAnsi="Times New Roman" w:cs="Times New Roman"/>
          <w:b/>
        </w:rPr>
      </w:pPr>
      <w:bookmarkStart w:id="1" w:name="bookmark0"/>
    </w:p>
    <w:p w:rsidR="006E32B3" w:rsidRDefault="006E32B3" w:rsidP="00D12388">
      <w:pPr>
        <w:spacing w:line="300" w:lineRule="auto"/>
        <w:jc w:val="center"/>
        <w:rPr>
          <w:rFonts w:ascii="Times New Roman" w:hAnsi="Times New Roman" w:cs="Times New Roman"/>
          <w:b/>
        </w:rPr>
      </w:pPr>
    </w:p>
    <w:p w:rsidR="006E32B3" w:rsidRDefault="006E32B3" w:rsidP="00D12388">
      <w:pPr>
        <w:spacing w:line="30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1.Общие положения</w:t>
      </w:r>
      <w:bookmarkEnd w:id="1"/>
      <w:r>
        <w:rPr>
          <w:rFonts w:ascii="Times New Roman" w:hAnsi="Times New Roman" w:cs="Times New Roman"/>
          <w:b/>
        </w:rPr>
        <w:t>.</w:t>
      </w:r>
    </w:p>
    <w:p w:rsidR="006E32B3" w:rsidRPr="00E34ABE" w:rsidRDefault="006E32B3" w:rsidP="00A46C50">
      <w:pPr>
        <w:numPr>
          <w:ilvl w:val="1"/>
          <w:numId w:val="1"/>
        </w:numPr>
        <w:tabs>
          <w:tab w:val="left" w:pos="516"/>
        </w:tabs>
        <w:spacing w:line="30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Настоящее положение устанавливает порядок организации и проведения районного социально-культурного проекта «Пять добрых звёзд» (далее – Проекта) в дошкольных образовательных организациях Красногвардейского района Санкт-Петербурга.</w:t>
      </w:r>
    </w:p>
    <w:p w:rsidR="006E32B3" w:rsidRPr="00E34ABE" w:rsidRDefault="006E32B3" w:rsidP="00E34ABE">
      <w:pPr>
        <w:tabs>
          <w:tab w:val="left" w:pos="516"/>
        </w:tabs>
        <w:spacing w:line="30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E34ABE">
        <w:rPr>
          <w:rFonts w:ascii="Times New Roman" w:hAnsi="Times New Roman" w:cs="Times New Roman"/>
        </w:rPr>
        <w:t>Любовь к России начинается с любви к малой Родине - месту, где родился и рос человек. Базовый этап формирования у детей любви к Родине – это накопление ими опыта социальной и культурной жизни в своем районе. Важно, чтобы ребенок с дошкольного возраста осознавал себя не только членом семьи, но и неотъемлемой частью своей малой Родины, а затем, по мере взросления, - гражданином России.</w:t>
      </w:r>
    </w:p>
    <w:p w:rsidR="006E32B3" w:rsidRPr="00E34ABE" w:rsidRDefault="006E32B3" w:rsidP="00E34ABE">
      <w:pPr>
        <w:tabs>
          <w:tab w:val="left" w:pos="516"/>
        </w:tabs>
        <w:spacing w:line="30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E34ABE">
        <w:rPr>
          <w:rFonts w:ascii="Times New Roman" w:hAnsi="Times New Roman" w:cs="Times New Roman"/>
        </w:rPr>
        <w:t>Название проекта «Пя</w:t>
      </w:r>
      <w:r>
        <w:rPr>
          <w:rFonts w:ascii="Times New Roman" w:hAnsi="Times New Roman" w:cs="Times New Roman"/>
        </w:rPr>
        <w:t>ть добрых звёзд» отражает особенности Красногвардейского района, состоящего</w:t>
      </w:r>
      <w:r w:rsidRPr="00E34ABE">
        <w:rPr>
          <w:rFonts w:ascii="Times New Roman" w:hAnsi="Times New Roman" w:cs="Times New Roman"/>
        </w:rPr>
        <w:t xml:space="preserve"> из пяти  муниципальных образований, каждое из которых </w:t>
      </w:r>
      <w:r>
        <w:rPr>
          <w:rFonts w:ascii="Times New Roman" w:hAnsi="Times New Roman" w:cs="Times New Roman"/>
        </w:rPr>
        <w:t>имеет свою историю и достопримечательности</w:t>
      </w:r>
      <w:r w:rsidRPr="00E34ABE">
        <w:rPr>
          <w:rFonts w:ascii="Times New Roman" w:hAnsi="Times New Roman" w:cs="Times New Roman"/>
        </w:rPr>
        <w:t>: «Ржевка», «Пороховые», «Полюстрово», «Малая Охта», «Большая Охта».</w:t>
      </w:r>
    </w:p>
    <w:p w:rsidR="006E32B3" w:rsidRDefault="006E32B3" w:rsidP="00E34ABE">
      <w:pPr>
        <w:tabs>
          <w:tab w:val="left" w:pos="516"/>
        </w:tabs>
        <w:spacing w:line="30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E34ABE">
        <w:rPr>
          <w:rFonts w:ascii="Times New Roman" w:hAnsi="Times New Roman" w:cs="Times New Roman"/>
        </w:rPr>
        <w:t>И если знакомство с Санкт-Петербургом, его наиболее известными достопримечательностями входит в образовательную программу детского сада, то история, а также основные социальные и культурные объекты Красногвардейского района, в котором непосредственно живут семьи дошкольников, часто оказывают</w:t>
      </w:r>
      <w:r>
        <w:rPr>
          <w:rFonts w:ascii="Times New Roman" w:hAnsi="Times New Roman" w:cs="Times New Roman"/>
        </w:rPr>
        <w:t>ся недостаточно освещенными</w:t>
      </w:r>
      <w:r w:rsidRPr="00E34ABE">
        <w:rPr>
          <w:rFonts w:ascii="Times New Roman" w:hAnsi="Times New Roman" w:cs="Times New Roman"/>
        </w:rPr>
        <w:t>. Ребята и их семь</w:t>
      </w:r>
      <w:r>
        <w:rPr>
          <w:rFonts w:ascii="Times New Roman" w:hAnsi="Times New Roman" w:cs="Times New Roman"/>
        </w:rPr>
        <w:t xml:space="preserve">и не ощущают себя частью района. Необходимо познакомить участников Проекта </w:t>
      </w:r>
      <w:r w:rsidRPr="00E34ABE">
        <w:rPr>
          <w:rFonts w:ascii="Times New Roman" w:hAnsi="Times New Roman" w:cs="Times New Roman"/>
        </w:rPr>
        <w:t xml:space="preserve"> с возможностями развития и проведения культурного досуга, которые Красногвардейский район пре</w:t>
      </w:r>
      <w:r>
        <w:rPr>
          <w:rFonts w:ascii="Times New Roman" w:hAnsi="Times New Roman" w:cs="Times New Roman"/>
        </w:rPr>
        <w:t>длагает своим жителям, с его историей и достопримечательностями</w:t>
      </w:r>
      <w:r w:rsidRPr="00E34ABE">
        <w:rPr>
          <w:rFonts w:ascii="Times New Roman" w:hAnsi="Times New Roman" w:cs="Times New Roman"/>
        </w:rPr>
        <w:t xml:space="preserve">. </w:t>
      </w:r>
    </w:p>
    <w:p w:rsidR="006E32B3" w:rsidRDefault="006E32B3" w:rsidP="00E34ABE">
      <w:pPr>
        <w:tabs>
          <w:tab w:val="left" w:pos="516"/>
        </w:tabs>
        <w:spacing w:line="30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С раннего возраста необходимо растить ребенка как будущего гражданина и полноправного члена  социума, заботящегося о благе окружающих людей, о благе своей Родины, о сохранении экологии и здоровья, а также традиций и культуры нашей страны. В этом учебном году проект будет направлен на воспитание у детей стремления совершать добрые дела в различных областях социальной жизни и на формирование с дошкольного возраста ответственности каждого человека за благополучие жизни общества.</w:t>
      </w:r>
    </w:p>
    <w:p w:rsidR="006E32B3" w:rsidRPr="00D544EE" w:rsidRDefault="006E32B3" w:rsidP="00451EE7">
      <w:pPr>
        <w:numPr>
          <w:ilvl w:val="1"/>
          <w:numId w:val="1"/>
        </w:numPr>
        <w:tabs>
          <w:tab w:val="left" w:pos="516"/>
        </w:tabs>
        <w:spacing w:line="30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Учредителями проекта являютсяМестное (районное) отделение партии ЕДИНАЯ РОССИЯ и Администрация Красногвардейского района города Санкт-Петербурга. </w:t>
      </w:r>
    </w:p>
    <w:p w:rsidR="006E32B3" w:rsidRPr="00E34ABE" w:rsidRDefault="006E32B3" w:rsidP="00E34ABE">
      <w:pPr>
        <w:tabs>
          <w:tab w:val="left" w:pos="516"/>
        </w:tabs>
        <w:spacing w:line="300" w:lineRule="auto"/>
        <w:jc w:val="both"/>
        <w:rPr>
          <w:rFonts w:ascii="Times New Roman" w:hAnsi="Times New Roman" w:cs="Times New Roman"/>
          <w:b/>
        </w:rPr>
      </w:pPr>
    </w:p>
    <w:p w:rsidR="006E32B3" w:rsidRDefault="006E32B3" w:rsidP="00D12388">
      <w:pPr>
        <w:tabs>
          <w:tab w:val="left" w:pos="492"/>
        </w:tabs>
        <w:spacing w:line="300" w:lineRule="auto"/>
        <w:jc w:val="both"/>
        <w:rPr>
          <w:rFonts w:ascii="Times New Roman" w:hAnsi="Times New Roman" w:cs="Times New Roman"/>
        </w:rPr>
      </w:pPr>
      <w:bookmarkStart w:id="2" w:name="bookmark1"/>
    </w:p>
    <w:p w:rsidR="006E32B3" w:rsidRDefault="006E32B3" w:rsidP="00D12388">
      <w:pPr>
        <w:tabs>
          <w:tab w:val="left" w:pos="492"/>
        </w:tabs>
        <w:spacing w:line="30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 Цели и задачи </w:t>
      </w:r>
      <w:bookmarkEnd w:id="2"/>
      <w:r>
        <w:rPr>
          <w:rFonts w:ascii="Times New Roman" w:hAnsi="Times New Roman" w:cs="Times New Roman"/>
          <w:b/>
        </w:rPr>
        <w:t>Проекта.</w:t>
      </w:r>
    </w:p>
    <w:p w:rsidR="006E32B3" w:rsidRPr="001D0945" w:rsidRDefault="006E32B3" w:rsidP="001D0945">
      <w:pPr>
        <w:tabs>
          <w:tab w:val="left" w:pos="521"/>
        </w:tabs>
        <w:spacing w:line="30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Цель:  п</w:t>
      </w:r>
      <w:r w:rsidRPr="001D0945">
        <w:rPr>
          <w:rFonts w:ascii="Times New Roman" w:hAnsi="Times New Roman" w:cs="Times New Roman"/>
        </w:rPr>
        <w:t>опуляризация Красногвардейского района, приобщение дошкольников и их семей к его социально-культурной жизни</w:t>
      </w:r>
      <w:r>
        <w:rPr>
          <w:rFonts w:ascii="Times New Roman" w:hAnsi="Times New Roman" w:cs="Times New Roman"/>
        </w:rPr>
        <w:t xml:space="preserve">  и истории, активное участие детей в полезных и значимых для современного общества акциях и мероприятиях</w:t>
      </w:r>
      <w:r w:rsidRPr="001D0945">
        <w:rPr>
          <w:rFonts w:ascii="Times New Roman" w:hAnsi="Times New Roman" w:cs="Times New Roman"/>
        </w:rPr>
        <w:t>.</w:t>
      </w:r>
    </w:p>
    <w:p w:rsidR="006E32B3" w:rsidRPr="001D0945" w:rsidRDefault="006E32B3" w:rsidP="001D0945">
      <w:pPr>
        <w:tabs>
          <w:tab w:val="left" w:pos="521"/>
        </w:tabs>
        <w:spacing w:line="300" w:lineRule="auto"/>
        <w:jc w:val="both"/>
        <w:rPr>
          <w:rFonts w:ascii="Times New Roman" w:hAnsi="Times New Roman" w:cs="Times New Roman"/>
        </w:rPr>
      </w:pPr>
      <w:r w:rsidRPr="001D0945">
        <w:rPr>
          <w:rFonts w:ascii="Times New Roman" w:hAnsi="Times New Roman" w:cs="Times New Roman"/>
        </w:rPr>
        <w:t>2.2</w:t>
      </w:r>
      <w:r>
        <w:rPr>
          <w:rFonts w:ascii="Times New Roman" w:hAnsi="Times New Roman" w:cs="Times New Roman"/>
        </w:rPr>
        <w:t>.</w:t>
      </w:r>
      <w:r w:rsidRPr="001D0945">
        <w:rPr>
          <w:rFonts w:ascii="Times New Roman" w:hAnsi="Times New Roman" w:cs="Times New Roman"/>
        </w:rPr>
        <w:t xml:space="preserve"> Задачи:</w:t>
      </w:r>
    </w:p>
    <w:p w:rsidR="006E32B3" w:rsidRPr="001D0945" w:rsidRDefault="006E32B3" w:rsidP="001D0945">
      <w:pPr>
        <w:numPr>
          <w:ilvl w:val="0"/>
          <w:numId w:val="10"/>
        </w:numPr>
        <w:tabs>
          <w:tab w:val="left" w:pos="521"/>
        </w:tabs>
        <w:spacing w:line="30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формировать интерес и чувство</w:t>
      </w:r>
      <w:r w:rsidRPr="001D0945">
        <w:rPr>
          <w:rFonts w:ascii="Times New Roman" w:hAnsi="Times New Roman" w:cs="Times New Roman"/>
          <w:iCs/>
        </w:rPr>
        <w:t xml:space="preserve"> причастности к социальной и культурной жизни Красногвард</w:t>
      </w:r>
      <w:r>
        <w:rPr>
          <w:rFonts w:ascii="Times New Roman" w:hAnsi="Times New Roman" w:cs="Times New Roman"/>
          <w:iCs/>
        </w:rPr>
        <w:t>ейского района Санкт-Петербурга;</w:t>
      </w:r>
    </w:p>
    <w:p w:rsidR="006E32B3" w:rsidRPr="001D0945" w:rsidRDefault="006E32B3" w:rsidP="001D0945">
      <w:pPr>
        <w:numPr>
          <w:ilvl w:val="0"/>
          <w:numId w:val="10"/>
        </w:numPr>
        <w:tabs>
          <w:tab w:val="left" w:pos="521"/>
        </w:tabs>
        <w:spacing w:line="30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знакомить участников Проекта</w:t>
      </w:r>
      <w:r w:rsidRPr="001D0945">
        <w:rPr>
          <w:rFonts w:ascii="Times New Roman" w:hAnsi="Times New Roman" w:cs="Times New Roman"/>
          <w:iCs/>
        </w:rPr>
        <w:t xml:space="preserve"> с историческим и культурным своеобразием Красногвардейского района, ег</w:t>
      </w:r>
      <w:r>
        <w:rPr>
          <w:rFonts w:ascii="Times New Roman" w:hAnsi="Times New Roman" w:cs="Times New Roman"/>
          <w:iCs/>
        </w:rPr>
        <w:t>о социально-значимыми объектами;</w:t>
      </w:r>
    </w:p>
    <w:p w:rsidR="006E32B3" w:rsidRPr="001D0945" w:rsidRDefault="006E32B3" w:rsidP="001D0945">
      <w:pPr>
        <w:numPr>
          <w:ilvl w:val="0"/>
          <w:numId w:val="10"/>
        </w:numPr>
        <w:tabs>
          <w:tab w:val="left" w:pos="521"/>
        </w:tabs>
        <w:spacing w:line="30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знакомить </w:t>
      </w:r>
      <w:r w:rsidRPr="001D0945">
        <w:rPr>
          <w:rFonts w:ascii="Times New Roman" w:hAnsi="Times New Roman" w:cs="Times New Roman"/>
          <w:iCs/>
        </w:rPr>
        <w:t xml:space="preserve"> непосредственно с муниципальным образованием, в котором живет ребенок и посещает детский сад – его улицами,  интересными объектами, историческими и культурны</w:t>
      </w:r>
      <w:r>
        <w:rPr>
          <w:rFonts w:ascii="Times New Roman" w:hAnsi="Times New Roman" w:cs="Times New Roman"/>
          <w:iCs/>
        </w:rPr>
        <w:t>ми особенностями;</w:t>
      </w:r>
    </w:p>
    <w:p w:rsidR="006E32B3" w:rsidRDefault="006E32B3" w:rsidP="001D0945">
      <w:pPr>
        <w:numPr>
          <w:ilvl w:val="0"/>
          <w:numId w:val="10"/>
        </w:numPr>
        <w:tabs>
          <w:tab w:val="left" w:pos="521"/>
        </w:tabs>
        <w:spacing w:line="30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формировать  чувство</w:t>
      </w:r>
      <w:r w:rsidRPr="001D0945">
        <w:rPr>
          <w:rFonts w:ascii="Times New Roman" w:hAnsi="Times New Roman" w:cs="Times New Roman"/>
          <w:iCs/>
        </w:rPr>
        <w:t xml:space="preserve"> г</w:t>
      </w:r>
      <w:r>
        <w:rPr>
          <w:rFonts w:ascii="Times New Roman" w:hAnsi="Times New Roman" w:cs="Times New Roman"/>
          <w:iCs/>
        </w:rPr>
        <w:t>ордости за свой район, бережное отношение</w:t>
      </w:r>
      <w:r w:rsidRPr="001D0945">
        <w:rPr>
          <w:rFonts w:ascii="Times New Roman" w:hAnsi="Times New Roman" w:cs="Times New Roman"/>
          <w:iCs/>
        </w:rPr>
        <w:t xml:space="preserve"> к его объектам, </w:t>
      </w:r>
      <w:r>
        <w:rPr>
          <w:rFonts w:ascii="Times New Roman" w:hAnsi="Times New Roman" w:cs="Times New Roman"/>
          <w:iCs/>
        </w:rPr>
        <w:t xml:space="preserve">усвоение </w:t>
      </w:r>
      <w:r w:rsidRPr="001D0945">
        <w:rPr>
          <w:rFonts w:ascii="Times New Roman" w:hAnsi="Times New Roman" w:cs="Times New Roman"/>
          <w:iCs/>
        </w:rPr>
        <w:t>правил</w:t>
      </w:r>
      <w:r>
        <w:rPr>
          <w:rFonts w:ascii="Times New Roman" w:hAnsi="Times New Roman" w:cs="Times New Roman"/>
          <w:iCs/>
        </w:rPr>
        <w:t xml:space="preserve"> поведения, личностную культуру юных петербуржцев;</w:t>
      </w:r>
    </w:p>
    <w:p w:rsidR="006E32B3" w:rsidRPr="001D0945" w:rsidRDefault="006E32B3" w:rsidP="001D0945">
      <w:pPr>
        <w:numPr>
          <w:ilvl w:val="0"/>
          <w:numId w:val="10"/>
        </w:numPr>
        <w:tabs>
          <w:tab w:val="left" w:pos="521"/>
        </w:tabs>
        <w:spacing w:line="30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привлекать дошкольников и их семьи к участию в общественно полезных мероприятиях на территории Красногвардейского района;</w:t>
      </w:r>
    </w:p>
    <w:p w:rsidR="006E32B3" w:rsidRPr="001D0945" w:rsidRDefault="006E32B3" w:rsidP="001D0945">
      <w:pPr>
        <w:numPr>
          <w:ilvl w:val="0"/>
          <w:numId w:val="10"/>
        </w:numPr>
        <w:tabs>
          <w:tab w:val="left" w:pos="521"/>
        </w:tabs>
        <w:spacing w:line="30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развивать творческие способности детей;</w:t>
      </w:r>
    </w:p>
    <w:p w:rsidR="006E32B3" w:rsidRPr="001D0945" w:rsidRDefault="006E32B3" w:rsidP="001D0945">
      <w:pPr>
        <w:numPr>
          <w:ilvl w:val="0"/>
          <w:numId w:val="10"/>
        </w:numPr>
        <w:tabs>
          <w:tab w:val="left" w:pos="521"/>
        </w:tabs>
        <w:spacing w:line="30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повышать уровень</w:t>
      </w:r>
      <w:r w:rsidRPr="001D0945">
        <w:rPr>
          <w:rFonts w:ascii="Times New Roman" w:hAnsi="Times New Roman" w:cs="Times New Roman"/>
          <w:iCs/>
        </w:rPr>
        <w:t xml:space="preserve"> информированности жителей (детей и взрослых) о культурных мероприятиях и значим</w:t>
      </w:r>
      <w:r>
        <w:rPr>
          <w:rFonts w:ascii="Times New Roman" w:hAnsi="Times New Roman" w:cs="Times New Roman"/>
          <w:iCs/>
        </w:rPr>
        <w:t>ых событиях социальной жизни Кра</w:t>
      </w:r>
      <w:r w:rsidRPr="001D0945">
        <w:rPr>
          <w:rFonts w:ascii="Times New Roman" w:hAnsi="Times New Roman" w:cs="Times New Roman"/>
          <w:iCs/>
        </w:rPr>
        <w:t>сногвардейского района.</w:t>
      </w:r>
    </w:p>
    <w:p w:rsidR="006E32B3" w:rsidRPr="009C264B" w:rsidRDefault="006E32B3" w:rsidP="00D12388">
      <w:pPr>
        <w:tabs>
          <w:tab w:val="left" w:pos="242"/>
        </w:tabs>
        <w:spacing w:line="300" w:lineRule="auto"/>
        <w:jc w:val="both"/>
        <w:rPr>
          <w:rFonts w:ascii="Times New Roman" w:hAnsi="Times New Roman" w:cs="Times New Roman"/>
        </w:rPr>
      </w:pPr>
      <w:bookmarkStart w:id="3" w:name="bookmark2"/>
      <w:r w:rsidRPr="009C264B">
        <w:rPr>
          <w:rFonts w:ascii="Times New Roman" w:hAnsi="Times New Roman" w:cs="Times New Roman"/>
        </w:rPr>
        <w:t>Пять добрых звезд  - проект, в котором дошкольники, их семьи и педагоги могут реализовать свои таланты и идеи в следующих областях:</w:t>
      </w:r>
    </w:p>
    <w:p w:rsidR="006E32B3" w:rsidRPr="009C264B" w:rsidRDefault="006E32B3" w:rsidP="00D12388">
      <w:pPr>
        <w:tabs>
          <w:tab w:val="left" w:pos="242"/>
        </w:tabs>
        <w:spacing w:line="300" w:lineRule="auto"/>
        <w:jc w:val="both"/>
        <w:rPr>
          <w:rFonts w:ascii="Times New Roman" w:hAnsi="Times New Roman" w:cs="Times New Roman"/>
        </w:rPr>
      </w:pPr>
      <w:r>
        <w:rPr>
          <w:noProof/>
        </w:rPr>
        <w:pict>
          <v:shape id="5-конечная звезда 1" o:spid="_x0000_s1026" style="position:absolute;left:0;text-align:left;margin-left:0;margin-top:9pt;width:42.1pt;height:28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34670,36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" path="m1,138252r204226,1l267335,r63108,138253l534669,138252,369446,223696r63111,138253l267335,276503,102113,361949,165224,223696,1,138252xe" fillcolor="red" strokecolor="#243f60" strokeweight="2pt">
            <v:path arrowok="t" o:connecttype="custom" o:connectlocs="1,138252;204227,138253;267335,0;330443,138253;534669,138252;369446,223696;432557,361949;267335,276503;102113,361949;165224,223696;1,138252" o:connectangles="0,0,0,0,0,0,0,0,0,0,0"/>
          </v:shape>
        </w:pict>
      </w:r>
    </w:p>
    <w:p w:rsidR="006E32B3" w:rsidRDefault="006E32B3" w:rsidP="00290CB9">
      <w:pPr>
        <w:pStyle w:val="ListParagraph"/>
        <w:tabs>
          <w:tab w:val="left" w:pos="242"/>
        </w:tabs>
        <w:spacing w:line="300" w:lineRule="auto"/>
        <w:ind w:left="600"/>
        <w:jc w:val="both"/>
      </w:pPr>
      <w:r>
        <w:t xml:space="preserve">        </w:t>
      </w:r>
      <w:r w:rsidRPr="009C264B">
        <w:t xml:space="preserve">Забота о своем здоровье и здоровье окружающих, пропаганда здорового образа </w:t>
      </w:r>
    </w:p>
    <w:p w:rsidR="006E32B3" w:rsidRPr="009C264B" w:rsidRDefault="006E32B3" w:rsidP="00290CB9">
      <w:pPr>
        <w:pStyle w:val="ListParagraph"/>
        <w:tabs>
          <w:tab w:val="left" w:pos="242"/>
        </w:tabs>
        <w:spacing w:line="300" w:lineRule="auto"/>
        <w:ind w:left="600"/>
        <w:jc w:val="both"/>
      </w:pPr>
      <w:r>
        <w:t xml:space="preserve">        </w:t>
      </w:r>
      <w:r w:rsidRPr="009C264B">
        <w:t>жизни.</w:t>
      </w:r>
    </w:p>
    <w:p w:rsidR="006E32B3" w:rsidRPr="009C264B" w:rsidRDefault="006E32B3" w:rsidP="00290CB9">
      <w:pPr>
        <w:pStyle w:val="ListParagraph"/>
        <w:tabs>
          <w:tab w:val="left" w:pos="242"/>
        </w:tabs>
        <w:spacing w:line="300" w:lineRule="auto"/>
        <w:ind w:left="600"/>
        <w:jc w:val="both"/>
      </w:pPr>
    </w:p>
    <w:p w:rsidR="006E32B3" w:rsidRPr="009C264B" w:rsidRDefault="006E32B3" w:rsidP="00A020B7">
      <w:pPr>
        <w:pStyle w:val="ListParagraph"/>
        <w:tabs>
          <w:tab w:val="left" w:pos="242"/>
        </w:tabs>
        <w:spacing w:line="300" w:lineRule="auto"/>
        <w:ind w:left="0"/>
        <w:jc w:val="both"/>
      </w:pPr>
      <w:r w:rsidRPr="009A1F5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6" o:spid="_x0000_i1025" type="#_x0000_t75" style="width:51pt;height:33pt;visibility:visible">
            <v:imagedata r:id="rId5" o:title=""/>
          </v:shape>
        </w:pict>
      </w:r>
      <w:r w:rsidRPr="009C264B">
        <w:t>Забота об окружающей среде в своем районе и городе, сохранение природных ресурсов.</w:t>
      </w:r>
    </w:p>
    <w:p w:rsidR="006E32B3" w:rsidRPr="009C264B" w:rsidRDefault="006E32B3" w:rsidP="00A020B7">
      <w:pPr>
        <w:pStyle w:val="ListParagraph"/>
        <w:tabs>
          <w:tab w:val="left" w:pos="242"/>
        </w:tabs>
        <w:spacing w:line="300" w:lineRule="auto"/>
        <w:ind w:left="0"/>
        <w:jc w:val="both"/>
      </w:pPr>
    </w:p>
    <w:p w:rsidR="006E32B3" w:rsidRPr="009C264B" w:rsidRDefault="006E32B3" w:rsidP="00A020B7">
      <w:pPr>
        <w:pStyle w:val="ListParagraph"/>
        <w:tabs>
          <w:tab w:val="left" w:pos="242"/>
        </w:tabs>
        <w:spacing w:line="300" w:lineRule="auto"/>
        <w:ind w:left="0"/>
        <w:jc w:val="both"/>
      </w:pPr>
      <w:r w:rsidRPr="009A1F58">
        <w:rPr>
          <w:noProof/>
        </w:rPr>
        <w:pict>
          <v:shape id="Рисунок 7" o:spid="_x0000_i1026" type="#_x0000_t75" style="width:51pt;height:33pt;visibility:visible">
            <v:imagedata r:id="rId5" o:title=""/>
          </v:shape>
        </w:pict>
      </w:r>
      <w:r w:rsidRPr="009C264B">
        <w:t>Внимание к старшему поколению граждан нашей страны, воспитание патриотизма, элементарных знаний об истории Великой Отечественной войны, воспитание уважения к героям и ветеранам ВОВ.</w:t>
      </w:r>
    </w:p>
    <w:p w:rsidR="006E32B3" w:rsidRPr="009C264B" w:rsidRDefault="006E32B3" w:rsidP="00A020B7">
      <w:pPr>
        <w:pStyle w:val="ListParagraph"/>
        <w:tabs>
          <w:tab w:val="left" w:pos="242"/>
        </w:tabs>
        <w:spacing w:line="300" w:lineRule="auto"/>
        <w:ind w:left="0"/>
        <w:jc w:val="both"/>
      </w:pPr>
    </w:p>
    <w:p w:rsidR="006E32B3" w:rsidRPr="009C264B" w:rsidRDefault="006E32B3" w:rsidP="00A020B7">
      <w:pPr>
        <w:pStyle w:val="ListParagraph"/>
        <w:tabs>
          <w:tab w:val="left" w:pos="242"/>
        </w:tabs>
        <w:spacing w:line="300" w:lineRule="auto"/>
        <w:ind w:left="0"/>
        <w:jc w:val="both"/>
      </w:pPr>
      <w:r w:rsidRPr="009A1F58">
        <w:rPr>
          <w:noProof/>
        </w:rPr>
        <w:pict>
          <v:shape id="Рисунок 8" o:spid="_x0000_i1027" type="#_x0000_t75" style="width:51pt;height:33pt;visibility:visible">
            <v:imagedata r:id="rId5" o:title=""/>
          </v:shape>
        </w:pict>
      </w:r>
      <w:r w:rsidRPr="009C264B">
        <w:t>Забота о сохранении исторических памятников, о чистоте парков и скверов в Красногвардейском районе, воспитание культуры поведения юного петербуржца.</w:t>
      </w:r>
    </w:p>
    <w:p w:rsidR="006E32B3" w:rsidRPr="009C264B" w:rsidRDefault="006E32B3" w:rsidP="00A020B7">
      <w:pPr>
        <w:pStyle w:val="ListParagraph"/>
        <w:tabs>
          <w:tab w:val="left" w:pos="242"/>
        </w:tabs>
        <w:spacing w:line="300" w:lineRule="auto"/>
        <w:ind w:left="0"/>
        <w:jc w:val="both"/>
      </w:pPr>
    </w:p>
    <w:p w:rsidR="006E32B3" w:rsidRPr="009C264B" w:rsidRDefault="006E32B3" w:rsidP="00A020B7">
      <w:pPr>
        <w:pStyle w:val="ListParagraph"/>
        <w:tabs>
          <w:tab w:val="left" w:pos="242"/>
        </w:tabs>
        <w:spacing w:line="300" w:lineRule="auto"/>
        <w:ind w:left="0"/>
        <w:jc w:val="both"/>
      </w:pPr>
      <w:r w:rsidRPr="009A1F58">
        <w:rPr>
          <w:noProof/>
        </w:rPr>
        <w:pict>
          <v:shape id="Рисунок 9" o:spid="_x0000_i1028" type="#_x0000_t75" style="width:51pt;height:33pt;visibility:visible">
            <v:imagedata r:id="rId5" o:title=""/>
          </v:shape>
        </w:pict>
      </w:r>
      <w:r w:rsidRPr="009C264B">
        <w:t>Защита животных, воспитание ответственного и гуманного отношения к «братьям нашим меньшим».</w:t>
      </w:r>
    </w:p>
    <w:p w:rsidR="006E32B3" w:rsidRPr="009C264B" w:rsidRDefault="006E32B3" w:rsidP="00A020B7">
      <w:pPr>
        <w:pStyle w:val="ListParagraph"/>
        <w:tabs>
          <w:tab w:val="left" w:pos="242"/>
        </w:tabs>
        <w:spacing w:line="300" w:lineRule="auto"/>
        <w:ind w:left="0"/>
        <w:jc w:val="both"/>
      </w:pPr>
    </w:p>
    <w:p w:rsidR="006E32B3" w:rsidRDefault="006E32B3" w:rsidP="00A020B7">
      <w:pPr>
        <w:pStyle w:val="ListParagraph"/>
        <w:tabs>
          <w:tab w:val="left" w:pos="242"/>
        </w:tabs>
        <w:spacing w:line="300" w:lineRule="auto"/>
        <w:ind w:left="0"/>
        <w:jc w:val="both"/>
        <w:rPr>
          <w:b/>
        </w:rPr>
      </w:pPr>
    </w:p>
    <w:p w:rsidR="006E32B3" w:rsidRDefault="006E32B3" w:rsidP="00A020B7">
      <w:pPr>
        <w:pStyle w:val="ListParagraph"/>
        <w:tabs>
          <w:tab w:val="left" w:pos="242"/>
        </w:tabs>
        <w:spacing w:line="300" w:lineRule="auto"/>
        <w:ind w:left="0"/>
        <w:jc w:val="both"/>
        <w:rPr>
          <w:b/>
        </w:rPr>
      </w:pPr>
      <w:r>
        <w:rPr>
          <w:b/>
        </w:rPr>
        <w:t>3.</w:t>
      </w:r>
      <w:r w:rsidRPr="00285B09">
        <w:rPr>
          <w:b/>
        </w:rPr>
        <w:t xml:space="preserve">Организаторы </w:t>
      </w:r>
      <w:bookmarkEnd w:id="3"/>
      <w:r w:rsidRPr="00285B09">
        <w:rPr>
          <w:b/>
        </w:rPr>
        <w:t>Проекта.</w:t>
      </w:r>
    </w:p>
    <w:p w:rsidR="006E32B3" w:rsidRPr="00A020B7" w:rsidRDefault="006E32B3" w:rsidP="00A020B7">
      <w:pPr>
        <w:pStyle w:val="ListParagraph"/>
        <w:tabs>
          <w:tab w:val="left" w:pos="242"/>
        </w:tabs>
        <w:spacing w:line="300" w:lineRule="auto"/>
        <w:ind w:left="0"/>
        <w:jc w:val="both"/>
      </w:pPr>
      <w:r w:rsidRPr="00A020B7">
        <w:t>3.1. Организаторами П</w:t>
      </w:r>
      <w:r>
        <w:t>роекта являются Исполнительный Комитет Красногвардейского Местного (районного) отделения П</w:t>
      </w:r>
      <w:r w:rsidRPr="00A020B7">
        <w:t xml:space="preserve">артии «ЕДИНАЯ РОССИЯ», отдел культуры и отдел образования </w:t>
      </w:r>
      <w:r>
        <w:t xml:space="preserve">Администрации </w:t>
      </w:r>
      <w:r w:rsidRPr="00A020B7">
        <w:t xml:space="preserve">Красногвардейского района города Санкт-Петербурга. </w:t>
      </w:r>
    </w:p>
    <w:p w:rsidR="006E32B3" w:rsidRPr="00A020B7" w:rsidRDefault="006E32B3" w:rsidP="00C13648">
      <w:pPr>
        <w:pStyle w:val="ListParagraph"/>
        <w:tabs>
          <w:tab w:val="left" w:pos="242"/>
        </w:tabs>
        <w:spacing w:line="300" w:lineRule="auto"/>
        <w:ind w:left="0"/>
        <w:jc w:val="both"/>
      </w:pPr>
      <w:r>
        <w:t xml:space="preserve">3.2. </w:t>
      </w:r>
      <w:r w:rsidRPr="00A020B7">
        <w:t>Координацию и проведение Проекта осуществляет Орг</w:t>
      </w:r>
      <w:r>
        <w:t xml:space="preserve">анизационный </w:t>
      </w:r>
      <w:r w:rsidRPr="00A020B7">
        <w:t>комитет.</w:t>
      </w:r>
    </w:p>
    <w:p w:rsidR="006E32B3" w:rsidRDefault="006E32B3" w:rsidP="004E543F">
      <w:pPr>
        <w:pStyle w:val="ListParagraph"/>
        <w:tabs>
          <w:tab w:val="left" w:pos="142"/>
          <w:tab w:val="left" w:pos="567"/>
        </w:tabs>
        <w:spacing w:line="300" w:lineRule="auto"/>
        <w:ind w:left="0"/>
        <w:jc w:val="both"/>
      </w:pPr>
      <w:r w:rsidRPr="00A020B7">
        <w:t>Общее руководство организацией и проведением Проекта осуществляет Организационный комитет, в состав которого входят представители</w:t>
      </w:r>
      <w:r>
        <w:t xml:space="preserve"> Исполнительного</w:t>
      </w:r>
      <w:r w:rsidRPr="0054430E">
        <w:t xml:space="preserve"> комитет</w:t>
      </w:r>
      <w:r>
        <w:t>а</w:t>
      </w:r>
      <w:r w:rsidRPr="0054430E">
        <w:t xml:space="preserve"> Красногвардейского местного (районного) отделения партии «ЕДИНАЯ РОССИЯ</w:t>
      </w:r>
      <w:r>
        <w:t>», представители отдела культуры и отдела образования Администрации Красногвардейского района Санкт-Петербурга, представители библиотек, представители детских садов Красногвардейского района (по одному представителю от детского сада). В состав Организационного комитета могут входить партнеры Проекта – представители государственных и частных структур.</w:t>
      </w:r>
    </w:p>
    <w:p w:rsidR="006E32B3" w:rsidRDefault="006E32B3" w:rsidP="00A020B7">
      <w:pPr>
        <w:pStyle w:val="ListParagraph"/>
        <w:tabs>
          <w:tab w:val="left" w:pos="567"/>
        </w:tabs>
        <w:spacing w:line="300" w:lineRule="auto"/>
        <w:ind w:left="0"/>
        <w:jc w:val="both"/>
      </w:pPr>
      <w:r>
        <w:t>3.3.Организационный комитет:</w:t>
      </w:r>
    </w:p>
    <w:p w:rsidR="006E32B3" w:rsidRDefault="006E32B3" w:rsidP="00D12388">
      <w:pPr>
        <w:numPr>
          <w:ilvl w:val="0"/>
          <w:numId w:val="2"/>
        </w:numPr>
        <w:tabs>
          <w:tab w:val="left" w:pos="567"/>
        </w:tabs>
        <w:spacing w:line="30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объявляет об условии, порядке и сроках проведения Проекта;</w:t>
      </w:r>
    </w:p>
    <w:p w:rsidR="006E32B3" w:rsidRDefault="006E32B3" w:rsidP="00CD64AE">
      <w:pPr>
        <w:pStyle w:val="ListParagraph"/>
        <w:ind w:left="0"/>
        <w:rPr>
          <w:color w:val="000000"/>
        </w:rPr>
      </w:pPr>
      <w:r>
        <w:rPr>
          <w:color w:val="000000"/>
        </w:rPr>
        <w:t xml:space="preserve">     -   организует проведение Проекта</w:t>
      </w:r>
      <w:r w:rsidRPr="0054430E">
        <w:rPr>
          <w:color w:val="000000"/>
        </w:rPr>
        <w:t>;</w:t>
      </w:r>
    </w:p>
    <w:p w:rsidR="006E32B3" w:rsidRDefault="006E32B3" w:rsidP="00D12388">
      <w:pPr>
        <w:numPr>
          <w:ilvl w:val="0"/>
          <w:numId w:val="2"/>
        </w:numPr>
        <w:tabs>
          <w:tab w:val="left" w:pos="567"/>
        </w:tabs>
        <w:spacing w:line="30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определяет состав жюри конкурсов творческих работ в рамках Проекта;</w:t>
      </w:r>
    </w:p>
    <w:p w:rsidR="006E32B3" w:rsidRDefault="006E32B3" w:rsidP="00D12388">
      <w:pPr>
        <w:numPr>
          <w:ilvl w:val="0"/>
          <w:numId w:val="2"/>
        </w:numPr>
        <w:tabs>
          <w:tab w:val="left" w:pos="567"/>
        </w:tabs>
        <w:spacing w:line="30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разрабатывает конкурсные задания и критерии их оценивания;</w:t>
      </w:r>
    </w:p>
    <w:p w:rsidR="006E32B3" w:rsidRDefault="006E32B3" w:rsidP="00D12388">
      <w:pPr>
        <w:numPr>
          <w:ilvl w:val="0"/>
          <w:numId w:val="2"/>
        </w:numPr>
        <w:tabs>
          <w:tab w:val="left" w:pos="567"/>
        </w:tabs>
        <w:spacing w:line="30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организует освещение проведения и итогов Проекта в электронных и печатных изданиях;</w:t>
      </w:r>
    </w:p>
    <w:p w:rsidR="006E32B3" w:rsidRDefault="006E32B3" w:rsidP="00D12388">
      <w:pPr>
        <w:numPr>
          <w:ilvl w:val="0"/>
          <w:numId w:val="2"/>
        </w:numPr>
        <w:tabs>
          <w:tab w:val="left" w:pos="567"/>
        </w:tabs>
        <w:spacing w:line="30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готовит предложения Учредителям по совершенствованию и организации Проекта;</w:t>
      </w:r>
    </w:p>
    <w:p w:rsidR="006E32B3" w:rsidRDefault="006E32B3" w:rsidP="00D12388">
      <w:pPr>
        <w:numPr>
          <w:ilvl w:val="0"/>
          <w:numId w:val="2"/>
        </w:numPr>
        <w:tabs>
          <w:tab w:val="left" w:pos="567"/>
        </w:tabs>
        <w:spacing w:line="30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готовит аналитические материалы по итогам Проекта.</w:t>
      </w:r>
    </w:p>
    <w:p w:rsidR="006E32B3" w:rsidRDefault="006E32B3" w:rsidP="00D12388">
      <w:pPr>
        <w:numPr>
          <w:ilvl w:val="1"/>
          <w:numId w:val="3"/>
        </w:numPr>
        <w:tabs>
          <w:tab w:val="left" w:pos="0"/>
          <w:tab w:val="left" w:pos="567"/>
        </w:tabs>
        <w:spacing w:line="30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Организационный комитет оставляет за собой право вносить изменения и дополнения в регламент проведения Проекта.</w:t>
      </w:r>
      <w:bookmarkStart w:id="4" w:name="bookmark3"/>
    </w:p>
    <w:p w:rsidR="006E32B3" w:rsidRDefault="006E32B3" w:rsidP="00D12388">
      <w:pPr>
        <w:tabs>
          <w:tab w:val="left" w:pos="536"/>
        </w:tabs>
        <w:spacing w:line="300" w:lineRule="auto"/>
        <w:ind w:left="360"/>
        <w:jc w:val="both"/>
        <w:rPr>
          <w:rFonts w:ascii="Times New Roman" w:hAnsi="Times New Roman" w:cs="Times New Roman"/>
        </w:rPr>
      </w:pPr>
    </w:p>
    <w:p w:rsidR="006E32B3" w:rsidRPr="00F250E1" w:rsidRDefault="006E32B3" w:rsidP="00F250E1">
      <w:pPr>
        <w:pStyle w:val="ListParagraph"/>
        <w:numPr>
          <w:ilvl w:val="0"/>
          <w:numId w:val="4"/>
        </w:numPr>
        <w:tabs>
          <w:tab w:val="left" w:pos="536"/>
        </w:tabs>
        <w:spacing w:line="300" w:lineRule="auto"/>
        <w:jc w:val="both"/>
        <w:rPr>
          <w:b/>
        </w:rPr>
      </w:pPr>
      <w:r w:rsidRPr="00F250E1">
        <w:rPr>
          <w:b/>
        </w:rPr>
        <w:t>Условия участия</w:t>
      </w:r>
      <w:bookmarkEnd w:id="4"/>
      <w:r w:rsidRPr="00F250E1">
        <w:rPr>
          <w:b/>
        </w:rPr>
        <w:t xml:space="preserve"> в Проекте.</w:t>
      </w:r>
    </w:p>
    <w:p w:rsidR="006E32B3" w:rsidRPr="00376867" w:rsidRDefault="006E32B3" w:rsidP="00D12388">
      <w:pPr>
        <w:pStyle w:val="ListParagraph"/>
        <w:numPr>
          <w:ilvl w:val="1"/>
          <w:numId w:val="4"/>
        </w:numPr>
        <w:tabs>
          <w:tab w:val="left" w:pos="0"/>
          <w:tab w:val="left" w:pos="567"/>
        </w:tabs>
        <w:spacing w:line="300" w:lineRule="auto"/>
        <w:ind w:left="0" w:firstLine="0"/>
        <w:jc w:val="both"/>
        <w:rPr>
          <w:color w:val="000000"/>
        </w:rPr>
      </w:pPr>
      <w:r w:rsidRPr="00376867">
        <w:rPr>
          <w:color w:val="000000"/>
        </w:rPr>
        <w:t xml:space="preserve">В Проекте принимают участие </w:t>
      </w:r>
      <w:r w:rsidRPr="00376867">
        <w:rPr>
          <w:rStyle w:val="2"/>
        </w:rPr>
        <w:t xml:space="preserve">дошкольники подготовительных групп </w:t>
      </w:r>
      <w:r w:rsidRPr="00376867">
        <w:rPr>
          <w:color w:val="000000"/>
        </w:rPr>
        <w:t>дошкольных  образовательных учреждений детских садов Красногвардейского района Санкт-Петербурга (далее ДОО), реализующих образовательные программы основного дошкольного образования.</w:t>
      </w:r>
    </w:p>
    <w:p w:rsidR="006E32B3" w:rsidRDefault="006E32B3" w:rsidP="00D12388">
      <w:pPr>
        <w:pStyle w:val="ListParagraph"/>
        <w:numPr>
          <w:ilvl w:val="1"/>
          <w:numId w:val="4"/>
        </w:numPr>
        <w:tabs>
          <w:tab w:val="left" w:pos="0"/>
          <w:tab w:val="left" w:pos="567"/>
        </w:tabs>
        <w:spacing w:line="300" w:lineRule="auto"/>
        <w:ind w:left="0" w:firstLine="0"/>
        <w:jc w:val="both"/>
      </w:pPr>
      <w:r>
        <w:t>К участию в Проекте приглашаются от одной до трёх групп дошкольников из ДОО Красногвардейского района Санкт-Петербурга численностью не более 90 человек, а также родители воспитанников групп, желающие приять участие в качестве волонтеров Проекта.</w:t>
      </w:r>
    </w:p>
    <w:p w:rsidR="006E32B3" w:rsidRPr="005D3F93" w:rsidRDefault="006E32B3" w:rsidP="00D12388">
      <w:pPr>
        <w:pStyle w:val="ListParagraph"/>
        <w:numPr>
          <w:ilvl w:val="1"/>
          <w:numId w:val="4"/>
        </w:numPr>
        <w:tabs>
          <w:tab w:val="left" w:pos="567"/>
          <w:tab w:val="left" w:pos="709"/>
        </w:tabs>
        <w:spacing w:line="300" w:lineRule="auto"/>
        <w:jc w:val="both"/>
      </w:pPr>
      <w:r>
        <w:t>Участники имеют право</w:t>
      </w:r>
      <w:r w:rsidRPr="005D3F93">
        <w:t>:</w:t>
      </w:r>
    </w:p>
    <w:p w:rsidR="006E32B3" w:rsidRDefault="006E32B3" w:rsidP="00D12388">
      <w:pPr>
        <w:numPr>
          <w:ilvl w:val="0"/>
          <w:numId w:val="2"/>
        </w:numPr>
        <w:tabs>
          <w:tab w:val="left" w:pos="567"/>
        </w:tabs>
        <w:spacing w:line="30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своевременную и полную информацию о сроках, порядке проведения и содержании мероприятий Проекта и конкурсных испытаний;</w:t>
      </w:r>
    </w:p>
    <w:p w:rsidR="006E32B3" w:rsidRDefault="006E32B3" w:rsidP="00D12388">
      <w:pPr>
        <w:numPr>
          <w:ilvl w:val="0"/>
          <w:numId w:val="2"/>
        </w:numPr>
        <w:tabs>
          <w:tab w:val="left" w:pos="262"/>
          <w:tab w:val="left" w:pos="567"/>
        </w:tabs>
        <w:spacing w:line="30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обращение в организационный комитет за помощью в разъяснении возникших затруднений;</w:t>
      </w:r>
    </w:p>
    <w:p w:rsidR="006E32B3" w:rsidRPr="00CD5B60" w:rsidRDefault="006E32B3" w:rsidP="00CD5B60">
      <w:pPr>
        <w:numPr>
          <w:ilvl w:val="0"/>
          <w:numId w:val="2"/>
        </w:numPr>
        <w:tabs>
          <w:tab w:val="left" w:pos="267"/>
          <w:tab w:val="left" w:pos="567"/>
        </w:tabs>
        <w:spacing w:line="30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объективную оценку творческих выступлений;</w:t>
      </w:r>
    </w:p>
    <w:p w:rsidR="006E32B3" w:rsidRDefault="006E32B3" w:rsidP="00D12388">
      <w:pPr>
        <w:numPr>
          <w:ilvl w:val="0"/>
          <w:numId w:val="2"/>
        </w:numPr>
        <w:tabs>
          <w:tab w:val="left" w:pos="267"/>
          <w:tab w:val="left" w:pos="567"/>
        </w:tabs>
        <w:spacing w:line="30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внесение пожеланий по организации и проведению Проекта по его завершению.</w:t>
      </w:r>
    </w:p>
    <w:p w:rsidR="006E32B3" w:rsidRDefault="006E32B3" w:rsidP="00D12388">
      <w:pPr>
        <w:numPr>
          <w:ilvl w:val="1"/>
          <w:numId w:val="4"/>
        </w:numPr>
        <w:tabs>
          <w:tab w:val="left" w:pos="541"/>
        </w:tabs>
        <w:spacing w:line="30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Участники обязаны соблюдать сроки и порядок проведения Проекта.</w:t>
      </w:r>
      <w:bookmarkStart w:id="5" w:name="bookmark4"/>
    </w:p>
    <w:p w:rsidR="006E32B3" w:rsidRDefault="006E32B3" w:rsidP="00D12388">
      <w:pPr>
        <w:tabs>
          <w:tab w:val="left" w:pos="541"/>
        </w:tabs>
        <w:spacing w:line="300" w:lineRule="auto"/>
        <w:ind w:left="360"/>
        <w:jc w:val="both"/>
        <w:rPr>
          <w:rFonts w:ascii="Times New Roman" w:hAnsi="Times New Roman" w:cs="Times New Roman"/>
        </w:rPr>
      </w:pPr>
    </w:p>
    <w:p w:rsidR="006E32B3" w:rsidRPr="003A28A2" w:rsidRDefault="006E32B3" w:rsidP="003A28A2">
      <w:pPr>
        <w:pStyle w:val="ListParagraph"/>
        <w:numPr>
          <w:ilvl w:val="0"/>
          <w:numId w:val="5"/>
        </w:numPr>
        <w:tabs>
          <w:tab w:val="left" w:pos="0"/>
        </w:tabs>
        <w:spacing w:line="300" w:lineRule="auto"/>
        <w:rPr>
          <w:b/>
        </w:rPr>
      </w:pPr>
      <w:r w:rsidRPr="003A28A2">
        <w:rPr>
          <w:b/>
        </w:rPr>
        <w:t xml:space="preserve">Сроки и порядок проведения </w:t>
      </w:r>
      <w:bookmarkEnd w:id="5"/>
      <w:r w:rsidRPr="003A28A2">
        <w:rPr>
          <w:b/>
        </w:rPr>
        <w:t>Проекта.</w:t>
      </w:r>
    </w:p>
    <w:p w:rsidR="006E32B3" w:rsidRDefault="006E32B3" w:rsidP="00D12388">
      <w:pPr>
        <w:pStyle w:val="ListParagraph"/>
        <w:numPr>
          <w:ilvl w:val="1"/>
          <w:numId w:val="5"/>
        </w:numPr>
        <w:tabs>
          <w:tab w:val="left" w:pos="142"/>
          <w:tab w:val="left" w:pos="567"/>
        </w:tabs>
        <w:spacing w:line="300" w:lineRule="auto"/>
        <w:ind w:left="0" w:firstLine="0"/>
        <w:jc w:val="both"/>
      </w:pPr>
      <w:r>
        <w:t xml:space="preserve">До 15 октября 2020 года осуществляется приём анкет - заявок на участие в Проекте по установленной форме </w:t>
      </w:r>
      <w:r>
        <w:rPr>
          <w:rStyle w:val="20"/>
          <w:iCs/>
        </w:rPr>
        <w:t>(Приложение 1</w:t>
      </w:r>
      <w:r>
        <w:t>).</w:t>
      </w:r>
    </w:p>
    <w:p w:rsidR="006E32B3" w:rsidRDefault="006E32B3" w:rsidP="00A37346">
      <w:pPr>
        <w:pStyle w:val="ListParagraph"/>
        <w:numPr>
          <w:ilvl w:val="1"/>
          <w:numId w:val="5"/>
        </w:numPr>
        <w:tabs>
          <w:tab w:val="left" w:pos="142"/>
          <w:tab w:val="left" w:pos="567"/>
        </w:tabs>
        <w:spacing w:line="300" w:lineRule="auto"/>
        <w:jc w:val="both"/>
      </w:pPr>
      <w:r>
        <w:t xml:space="preserve">С 15 октября 2020 года по 15 мая 2021 года в </w:t>
      </w:r>
      <w:r w:rsidRPr="00A37346">
        <w:t>дошкольн</w:t>
      </w:r>
      <w:r>
        <w:t xml:space="preserve">ых образовательных организациях для участников Проекта организуется цикл тематических мероприятий, посвященных знакомству с историей, достопримечательностями, интересными событиями в Красногвардейском районе, а также </w:t>
      </w:r>
      <w:r w:rsidRPr="00F250E1">
        <w:t>посвященные</w:t>
      </w:r>
      <w:r>
        <w:t xml:space="preserve"> знакомству с историей и культурой муниципальных образований, на территориях которых непосредственно расположены ДОО.</w:t>
      </w:r>
    </w:p>
    <w:p w:rsidR="006E32B3" w:rsidRDefault="006E32B3" w:rsidP="00A37346">
      <w:pPr>
        <w:pStyle w:val="ListParagraph"/>
        <w:numPr>
          <w:ilvl w:val="1"/>
          <w:numId w:val="11"/>
        </w:numPr>
        <w:tabs>
          <w:tab w:val="left" w:pos="142"/>
          <w:tab w:val="left" w:pos="567"/>
        </w:tabs>
        <w:spacing w:line="300" w:lineRule="auto"/>
        <w:jc w:val="both"/>
      </w:pPr>
      <w:r>
        <w:t xml:space="preserve"> До 29 ноября осуществляется прием заявок от участников Проекта на участие в </w:t>
      </w:r>
      <w:r>
        <w:rPr>
          <w:b/>
        </w:rPr>
        <w:t xml:space="preserve">конкурсе творческих работ </w:t>
      </w:r>
      <w:r w:rsidRPr="00201DC5">
        <w:rPr>
          <w:b/>
          <w:color w:val="000000"/>
        </w:rPr>
        <w:t xml:space="preserve">«Мой </w:t>
      </w:r>
      <w:r>
        <w:rPr>
          <w:b/>
          <w:color w:val="000000"/>
        </w:rPr>
        <w:t xml:space="preserve">добрый друг – район </w:t>
      </w:r>
      <w:r w:rsidRPr="00201DC5">
        <w:rPr>
          <w:b/>
          <w:color w:val="000000"/>
        </w:rPr>
        <w:t>Красногвардейский»</w:t>
      </w:r>
      <w:r>
        <w:t xml:space="preserve"> по установленной форме. </w:t>
      </w:r>
      <w:r w:rsidRPr="007B11DE">
        <w:rPr>
          <w:rStyle w:val="20"/>
          <w:i w:val="0"/>
          <w:iCs/>
        </w:rPr>
        <w:t>Положен</w:t>
      </w:r>
      <w:r>
        <w:rPr>
          <w:rStyle w:val="20"/>
          <w:i w:val="0"/>
          <w:iCs/>
        </w:rPr>
        <w:t xml:space="preserve">ие о конкурсе творческих работ </w:t>
      </w:r>
      <w:r w:rsidRPr="00A37346">
        <w:rPr>
          <w:rStyle w:val="20"/>
          <w:i w:val="0"/>
          <w:iCs/>
        </w:rPr>
        <w:t>«Мой добрый друг – район Красногвардейский»</w:t>
      </w:r>
      <w:r>
        <w:rPr>
          <w:rStyle w:val="20"/>
          <w:i w:val="0"/>
          <w:iCs/>
        </w:rPr>
        <w:t xml:space="preserve"> представлено в </w:t>
      </w:r>
      <w:r w:rsidRPr="007B11DE">
        <w:rPr>
          <w:rStyle w:val="20"/>
          <w:i w:val="0"/>
          <w:iCs/>
        </w:rPr>
        <w:t xml:space="preserve"> приложении 2</w:t>
      </w:r>
      <w:r>
        <w:rPr>
          <w:rStyle w:val="20"/>
          <w:iCs/>
        </w:rPr>
        <w:t xml:space="preserve"> (Приложение 2</w:t>
      </w:r>
      <w:r>
        <w:t>).</w:t>
      </w:r>
    </w:p>
    <w:p w:rsidR="006E32B3" w:rsidRDefault="006E32B3" w:rsidP="00A37346">
      <w:pPr>
        <w:pStyle w:val="ListParagraph"/>
        <w:numPr>
          <w:ilvl w:val="1"/>
          <w:numId w:val="11"/>
        </w:numPr>
        <w:tabs>
          <w:tab w:val="left" w:pos="142"/>
          <w:tab w:val="left" w:pos="567"/>
        </w:tabs>
        <w:spacing w:line="300" w:lineRule="auto"/>
        <w:jc w:val="both"/>
      </w:pPr>
      <w:r>
        <w:t xml:space="preserve"> До 30 марта 2021 года осуществляется прием заявок от участников Проекта на </w:t>
      </w:r>
      <w:r>
        <w:rPr>
          <w:b/>
        </w:rPr>
        <w:t>конкурс плакатов «Красногвардейский – территория добрых дел</w:t>
      </w:r>
      <w:r>
        <w:t xml:space="preserve">» по установленной форме. </w:t>
      </w:r>
      <w:r w:rsidRPr="007B11DE">
        <w:rPr>
          <w:rStyle w:val="20"/>
          <w:i w:val="0"/>
          <w:iCs/>
        </w:rPr>
        <w:t>Положение о конкурсе творческих раб</w:t>
      </w:r>
      <w:r>
        <w:rPr>
          <w:rStyle w:val="20"/>
          <w:i w:val="0"/>
          <w:iCs/>
        </w:rPr>
        <w:t xml:space="preserve">от </w:t>
      </w:r>
      <w:r w:rsidRPr="00A37346">
        <w:rPr>
          <w:rStyle w:val="20"/>
          <w:i w:val="0"/>
          <w:iCs/>
        </w:rPr>
        <w:t>«Красногвардейский – территория добрых дел»</w:t>
      </w:r>
      <w:r>
        <w:rPr>
          <w:rStyle w:val="20"/>
          <w:i w:val="0"/>
          <w:iCs/>
        </w:rPr>
        <w:t xml:space="preserve"> представлено </w:t>
      </w:r>
      <w:r w:rsidRPr="007B11DE">
        <w:rPr>
          <w:rStyle w:val="20"/>
          <w:i w:val="0"/>
          <w:iCs/>
        </w:rPr>
        <w:t>в</w:t>
      </w:r>
      <w:r>
        <w:rPr>
          <w:rStyle w:val="20"/>
          <w:i w:val="0"/>
          <w:iCs/>
        </w:rPr>
        <w:t xml:space="preserve"> Приложении 3 </w:t>
      </w:r>
      <w:r w:rsidRPr="007B11DE">
        <w:rPr>
          <w:rStyle w:val="20"/>
          <w:iCs/>
        </w:rPr>
        <w:t>(Приложение 3</w:t>
      </w:r>
      <w:r w:rsidRPr="007B11DE">
        <w:t>).</w:t>
      </w:r>
    </w:p>
    <w:p w:rsidR="006E32B3" w:rsidRDefault="006E32B3" w:rsidP="00A37346">
      <w:pPr>
        <w:pStyle w:val="ListParagraph"/>
        <w:numPr>
          <w:ilvl w:val="1"/>
          <w:numId w:val="11"/>
        </w:numPr>
        <w:tabs>
          <w:tab w:val="left" w:pos="142"/>
          <w:tab w:val="left" w:pos="567"/>
        </w:tabs>
        <w:spacing w:line="300" w:lineRule="auto"/>
        <w:jc w:val="both"/>
      </w:pPr>
      <w:r>
        <w:t xml:space="preserve">Участие в конкурсах творческих работ </w:t>
      </w:r>
      <w:r w:rsidRPr="00A37346">
        <w:t>«Мой добрый друг – район Красногвардейский»</w:t>
      </w:r>
      <w:r>
        <w:t xml:space="preserve"> и </w:t>
      </w:r>
      <w:r w:rsidRPr="00A37346">
        <w:t xml:space="preserve">«Красногвардейский – территория добрых дел» </w:t>
      </w:r>
      <w:r>
        <w:t>означает согласие автора на использование конкурсной работы (со ссылкой на автора) в некоммерческих целях (в методических и информационных изданиях, размещение на WEB-ресурсах библиотеки и детских садов, в интернет-ресурсах и социальных сетях) в соответствии с порядком, предусмотренным законодательством об авторском праве.</w:t>
      </w:r>
    </w:p>
    <w:p w:rsidR="006E32B3" w:rsidRDefault="006E32B3" w:rsidP="00181D7D">
      <w:pPr>
        <w:pStyle w:val="ListParagraph"/>
        <w:numPr>
          <w:ilvl w:val="1"/>
          <w:numId w:val="11"/>
        </w:numPr>
        <w:spacing w:line="360" w:lineRule="auto"/>
        <w:ind w:left="357" w:hanging="357"/>
      </w:pPr>
      <w:r>
        <w:t>С 15 октября 2020 года по 31 марта 2021 года в рамках Проекта проводится фестиваль видеороликов (</w:t>
      </w:r>
      <w:r w:rsidRPr="0035547C">
        <w:rPr>
          <w:b/>
        </w:rPr>
        <w:t>самостоятельно созданных</w:t>
      </w:r>
      <w:r>
        <w:t xml:space="preserve"> участниками Проекта видеозаписейс демонстрацией творческих выступлений</w:t>
      </w:r>
      <w:r w:rsidRPr="00A97195">
        <w:t>, фото-</w:t>
      </w:r>
      <w:r>
        <w:t xml:space="preserve">, видео- , слайд-шоу, презентаций, мультфильмов) о Красногвардейском районе на тему:  «Я люблю и знаю Красногвардейский район!», а также видеоролики и фотообзоры по пяти областям общественно – полезных мероприятий и акций, </w:t>
      </w:r>
      <w:r w:rsidRPr="009A1F58">
        <w:rPr>
          <w:noProof/>
        </w:rPr>
        <w:pict>
          <v:shape id="Рисунок 10" o:spid="_x0000_i1029" type="#_x0000_t75" style="width:51pt;height:33pt;visibility:visible">
            <v:imagedata r:id="rId5" o:title=""/>
          </v:shape>
        </w:pict>
      </w:r>
      <w:r>
        <w:t xml:space="preserve">в которых участники проекта будут принимать участие. К участию в фестивале приглашаются дети и родители, а также педагоги со своими воспитанниками, участвующие в Проекте. Участники фестиваля  размещают видеоролики в группе Проекта ВКонтакте:  </w:t>
      </w:r>
    </w:p>
    <w:p w:rsidR="006E32B3" w:rsidRPr="0035547C" w:rsidRDefault="006E32B3" w:rsidP="00181D7D">
      <w:pPr>
        <w:pStyle w:val="ListParagraph"/>
        <w:spacing w:line="360" w:lineRule="auto"/>
        <w:ind w:left="0"/>
      </w:pPr>
      <w:r>
        <w:t xml:space="preserve">Проект «5 ДОБРЫХ звёзд»  - Красногвардейский район  </w:t>
      </w:r>
      <w:r w:rsidRPr="0035547C">
        <w:t>https://vk.com/5zvezd_kr</w:t>
      </w:r>
    </w:p>
    <w:p w:rsidR="006E32B3" w:rsidRDefault="006E32B3" w:rsidP="00181D7D">
      <w:pPr>
        <w:pStyle w:val="ListParagraph"/>
        <w:numPr>
          <w:ilvl w:val="1"/>
          <w:numId w:val="11"/>
        </w:numPr>
        <w:tabs>
          <w:tab w:val="left" w:pos="142"/>
          <w:tab w:val="left" w:pos="567"/>
        </w:tabs>
        <w:spacing w:line="360" w:lineRule="auto"/>
        <w:ind w:left="357" w:hanging="357"/>
        <w:jc w:val="both"/>
      </w:pPr>
      <w:r>
        <w:t>Организаторы Проекта оставляют за собой право удалять видеоролики, не соответствующие теме и задачам проекта. Содержание работ не должно противоречить законодательству Российской Федерации.</w:t>
      </w:r>
    </w:p>
    <w:p w:rsidR="006E32B3" w:rsidRDefault="006E32B3" w:rsidP="00013FE9">
      <w:pPr>
        <w:pStyle w:val="ListParagraph"/>
        <w:numPr>
          <w:ilvl w:val="1"/>
          <w:numId w:val="11"/>
        </w:numPr>
        <w:tabs>
          <w:tab w:val="left" w:pos="142"/>
          <w:tab w:val="left" w:pos="567"/>
        </w:tabs>
        <w:spacing w:line="300" w:lineRule="auto"/>
        <w:jc w:val="both"/>
      </w:pPr>
      <w:r>
        <w:t>С 15 октября 2020 года по 31 мая 2021 года проводятся  музыкальные и спортивные праздники в ДОО, участвующих в Проекте, посвященные закреплению знаний детей по теме Проекта и популяризации Красногвардейского района среди семей воспитанников ДОО.</w:t>
      </w:r>
    </w:p>
    <w:p w:rsidR="006E32B3" w:rsidRPr="00013FE9" w:rsidRDefault="006E32B3" w:rsidP="00013FE9">
      <w:pPr>
        <w:pStyle w:val="ListParagraph"/>
        <w:numPr>
          <w:ilvl w:val="1"/>
          <w:numId w:val="11"/>
        </w:numPr>
        <w:tabs>
          <w:tab w:val="left" w:pos="142"/>
          <w:tab w:val="left" w:pos="567"/>
        </w:tabs>
        <w:spacing w:line="300" w:lineRule="auto"/>
        <w:jc w:val="both"/>
      </w:pPr>
      <w:r>
        <w:t xml:space="preserve"> В течение апреля - месяца 2021</w:t>
      </w:r>
      <w:r w:rsidRPr="00013FE9">
        <w:t xml:space="preserve"> года </w:t>
      </w:r>
      <w:r>
        <w:t>в ДОО проводя</w:t>
      </w:r>
      <w:r w:rsidRPr="00013FE9">
        <w:t>тся праздник</w:t>
      </w:r>
      <w:r>
        <w:t>и на тему:</w:t>
      </w:r>
      <w:r w:rsidRPr="00013FE9">
        <w:t xml:space="preserve"> «День рождения Красногвардейско</w:t>
      </w:r>
      <w:r>
        <w:t>го района» для воспитанников</w:t>
      </w:r>
      <w:r w:rsidRPr="00013FE9">
        <w:t xml:space="preserve">, участвующих в Проекте. Проведение праздника осуществляется на </w:t>
      </w:r>
      <w:r>
        <w:t xml:space="preserve">всех </w:t>
      </w:r>
      <w:r w:rsidRPr="00013FE9">
        <w:t>площадках (территориях) дошкольных образовательных организац</w:t>
      </w:r>
      <w:r>
        <w:t>ий – участников П</w:t>
      </w:r>
      <w:r w:rsidRPr="00013FE9">
        <w:t xml:space="preserve">роекта. Цель праздника </w:t>
      </w:r>
      <w:r>
        <w:t xml:space="preserve">– </w:t>
      </w:r>
      <w:r>
        <w:rPr>
          <w:iCs/>
        </w:rPr>
        <w:t xml:space="preserve">популяризация муниципальных образований, в которых </w:t>
      </w:r>
      <w:r w:rsidRPr="00013FE9">
        <w:rPr>
          <w:iCs/>
        </w:rPr>
        <w:t>непосредствен</w:t>
      </w:r>
      <w:r>
        <w:rPr>
          <w:iCs/>
        </w:rPr>
        <w:t>но дети посещают детские сады; ф</w:t>
      </w:r>
      <w:r w:rsidRPr="00013FE9">
        <w:rPr>
          <w:iCs/>
        </w:rPr>
        <w:t>ормирование чув</w:t>
      </w:r>
      <w:r>
        <w:rPr>
          <w:iCs/>
        </w:rPr>
        <w:t>ства гордости за свой район, развитие творческой активности, талантов и способностей воспитанников, принимающих участие в Проекте; приобщение к социально-культурной жизни Красногвардейского района педагогов ДОО и  членов семей дошкольников.</w:t>
      </w:r>
    </w:p>
    <w:p w:rsidR="006E32B3" w:rsidRDefault="006E32B3" w:rsidP="002662E2">
      <w:pPr>
        <w:pStyle w:val="ListParagraph"/>
        <w:numPr>
          <w:ilvl w:val="1"/>
          <w:numId w:val="11"/>
        </w:numPr>
        <w:tabs>
          <w:tab w:val="left" w:pos="142"/>
          <w:tab w:val="left" w:pos="567"/>
        </w:tabs>
        <w:spacing w:line="300" w:lineRule="auto"/>
        <w:jc w:val="both"/>
      </w:pPr>
      <w:r>
        <w:t xml:space="preserve"> В апреле 2021 года проводится «ДЕНЬ ДОБРЫХ ДЕЛ ДОШКОЛЬНИКОВ», приуроченный ко Дню благоустройства Красногвардейского района, на территориях ДОО, участвующих в Проекте, с целью воспитания у дошкольников  бережного отношения к природе и социально-культурным объектам Красногвардейского района.</w:t>
      </w:r>
    </w:p>
    <w:p w:rsidR="006E32B3" w:rsidRDefault="006E32B3" w:rsidP="002662E2">
      <w:pPr>
        <w:pStyle w:val="ListParagraph"/>
        <w:numPr>
          <w:ilvl w:val="1"/>
          <w:numId w:val="11"/>
        </w:numPr>
        <w:tabs>
          <w:tab w:val="left" w:pos="142"/>
          <w:tab w:val="left" w:pos="567"/>
        </w:tabs>
        <w:spacing w:line="300" w:lineRule="auto"/>
        <w:jc w:val="both"/>
      </w:pPr>
      <w:r>
        <w:t>В апреле 2021 года проводится фестиваль-концерт и выставка детских творческих работ по итогам проведения Проекта в КДЦ «Красногвардейский». К участию приглашаются педагоги, музыкальные руководители и воспитанники подготовительных групп, участвующих в Проекте, с творческими выступлениями в следующих категориях:</w:t>
      </w:r>
    </w:p>
    <w:p w:rsidR="006E32B3" w:rsidRDefault="006E32B3" w:rsidP="008B2A6D">
      <w:pPr>
        <w:pStyle w:val="ListParagraph"/>
        <w:tabs>
          <w:tab w:val="left" w:pos="142"/>
          <w:tab w:val="left" w:pos="567"/>
        </w:tabs>
        <w:spacing w:line="300" w:lineRule="auto"/>
        <w:ind w:left="360"/>
        <w:jc w:val="both"/>
      </w:pPr>
      <w:r>
        <w:t>Стихотворение о Красногвардейском районе.</w:t>
      </w:r>
    </w:p>
    <w:p w:rsidR="006E32B3" w:rsidRDefault="006E32B3" w:rsidP="008B2A6D">
      <w:pPr>
        <w:pStyle w:val="ListParagraph"/>
        <w:tabs>
          <w:tab w:val="left" w:pos="142"/>
          <w:tab w:val="left" w:pos="567"/>
        </w:tabs>
        <w:spacing w:line="300" w:lineRule="auto"/>
        <w:ind w:left="360"/>
        <w:jc w:val="both"/>
      </w:pPr>
      <w:r>
        <w:t>Песня о России.</w:t>
      </w:r>
    </w:p>
    <w:p w:rsidR="006E32B3" w:rsidRDefault="006E32B3" w:rsidP="008B2A6D">
      <w:pPr>
        <w:pStyle w:val="ListParagraph"/>
        <w:tabs>
          <w:tab w:val="left" w:pos="142"/>
          <w:tab w:val="left" w:pos="567"/>
        </w:tabs>
        <w:spacing w:line="300" w:lineRule="auto"/>
        <w:ind w:left="360"/>
        <w:jc w:val="both"/>
      </w:pPr>
      <w:r>
        <w:t>Песня о Красногвардейском районе.</w:t>
      </w:r>
    </w:p>
    <w:p w:rsidR="006E32B3" w:rsidRDefault="006E32B3" w:rsidP="008B2A6D">
      <w:pPr>
        <w:pStyle w:val="ListParagraph"/>
        <w:tabs>
          <w:tab w:val="left" w:pos="142"/>
          <w:tab w:val="left" w:pos="567"/>
        </w:tabs>
        <w:spacing w:line="300" w:lineRule="auto"/>
        <w:ind w:left="360"/>
        <w:jc w:val="both"/>
      </w:pPr>
      <w:r>
        <w:t>Народный танец.</w:t>
      </w:r>
    </w:p>
    <w:p w:rsidR="006E32B3" w:rsidRDefault="006E32B3" w:rsidP="008B2A6D">
      <w:pPr>
        <w:pStyle w:val="ListParagraph"/>
        <w:tabs>
          <w:tab w:val="left" w:pos="142"/>
          <w:tab w:val="left" w:pos="567"/>
        </w:tabs>
        <w:spacing w:line="300" w:lineRule="auto"/>
        <w:ind w:left="360"/>
        <w:jc w:val="both"/>
      </w:pPr>
      <w:r>
        <w:t>Современный танец.</w:t>
      </w:r>
    </w:p>
    <w:p w:rsidR="006E32B3" w:rsidRPr="00960FEC" w:rsidRDefault="006E32B3" w:rsidP="00D12388">
      <w:pPr>
        <w:tabs>
          <w:tab w:val="left" w:pos="541"/>
        </w:tabs>
        <w:spacing w:line="300" w:lineRule="auto"/>
        <w:jc w:val="both"/>
        <w:rPr>
          <w:rFonts w:ascii="Times New Roman" w:hAnsi="Times New Roman" w:cs="Times New Roman"/>
        </w:rPr>
      </w:pPr>
      <w:bookmarkStart w:id="6" w:name="bookmark6"/>
      <w:r>
        <w:rPr>
          <w:rFonts w:ascii="Times New Roman" w:hAnsi="Times New Roman" w:cs="Times New Roman"/>
        </w:rPr>
        <w:t>Организационный комитет Проекта имеет право отбора творческих выступлений для участия в фестивале-концерте.</w:t>
      </w:r>
    </w:p>
    <w:p w:rsidR="006E32B3" w:rsidRDefault="006E32B3" w:rsidP="00D12388">
      <w:pPr>
        <w:tabs>
          <w:tab w:val="left" w:pos="541"/>
        </w:tabs>
        <w:spacing w:line="30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6. Награждение </w:t>
      </w:r>
      <w:bookmarkEnd w:id="6"/>
      <w:r>
        <w:rPr>
          <w:rFonts w:ascii="Times New Roman" w:hAnsi="Times New Roman" w:cs="Times New Roman"/>
          <w:b/>
        </w:rPr>
        <w:t xml:space="preserve">участников Проекта.  </w:t>
      </w:r>
    </w:p>
    <w:p w:rsidR="006E32B3" w:rsidRDefault="006E32B3" w:rsidP="008C22F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6.1. Подведение итогов Проекта осуществляется в день проведения фестиваля - концерта, по итогам Проекта наиболее активные участники награждаются грамотами и памятными призами.</w:t>
      </w:r>
    </w:p>
    <w:p w:rsidR="006E32B3" w:rsidRPr="00CC3CDC" w:rsidRDefault="006E32B3" w:rsidP="008C22F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6.2. </w:t>
      </w:r>
      <w:r w:rsidRPr="00CC3CDC">
        <w:rPr>
          <w:rFonts w:ascii="Times New Roman" w:hAnsi="Times New Roman"/>
        </w:rPr>
        <w:t xml:space="preserve">Педагогам </w:t>
      </w:r>
      <w:r>
        <w:rPr>
          <w:rFonts w:ascii="Times New Roman" w:hAnsi="Times New Roman"/>
        </w:rPr>
        <w:t>ГБД</w:t>
      </w:r>
      <w:r w:rsidRPr="00CC3CDC">
        <w:rPr>
          <w:rFonts w:ascii="Times New Roman" w:hAnsi="Times New Roman"/>
        </w:rPr>
        <w:t>ОУ, по решен</w:t>
      </w:r>
      <w:r>
        <w:rPr>
          <w:rFonts w:ascii="Times New Roman" w:hAnsi="Times New Roman"/>
        </w:rPr>
        <w:t>ию Организационного комитета Проекта, могут быть направлены Б</w:t>
      </w:r>
      <w:r w:rsidRPr="00CC3CDC">
        <w:rPr>
          <w:rFonts w:ascii="Times New Roman" w:hAnsi="Times New Roman"/>
        </w:rPr>
        <w:t>лагодарственны</w:t>
      </w:r>
      <w:r>
        <w:rPr>
          <w:rFonts w:ascii="Times New Roman" w:hAnsi="Times New Roman"/>
        </w:rPr>
        <w:t>е письма и Грамоты за организацию и участие в Проекте</w:t>
      </w:r>
      <w:r w:rsidRPr="00CC3CDC">
        <w:rPr>
          <w:rFonts w:ascii="Times New Roman" w:hAnsi="Times New Roman"/>
        </w:rPr>
        <w:t xml:space="preserve"> и формирование у детей </w:t>
      </w:r>
      <w:r>
        <w:rPr>
          <w:rFonts w:ascii="Times New Roman" w:hAnsi="Times New Roman"/>
        </w:rPr>
        <w:t xml:space="preserve"> знаний об истории, </w:t>
      </w:r>
      <w:r w:rsidRPr="00CC3CDC">
        <w:rPr>
          <w:rFonts w:ascii="Times New Roman" w:hAnsi="Times New Roman"/>
        </w:rPr>
        <w:t>культуры</w:t>
      </w:r>
      <w:r>
        <w:rPr>
          <w:rFonts w:ascii="Times New Roman" w:hAnsi="Times New Roman"/>
        </w:rPr>
        <w:t xml:space="preserve"> юного петербуржца,</w:t>
      </w:r>
      <w:r w:rsidRPr="00DF774E">
        <w:rPr>
          <w:rFonts w:ascii="Times New Roman" w:hAnsi="Times New Roman"/>
        </w:rPr>
        <w:t xml:space="preserve"> чувства любви</w:t>
      </w:r>
      <w:r>
        <w:rPr>
          <w:rFonts w:ascii="Times New Roman" w:hAnsi="Times New Roman"/>
        </w:rPr>
        <w:t xml:space="preserve"> к родному Красногвардейскому району.</w:t>
      </w:r>
    </w:p>
    <w:p w:rsidR="006E32B3" w:rsidRDefault="006E32B3" w:rsidP="00D12388">
      <w:pPr>
        <w:tabs>
          <w:tab w:val="left" w:pos="426"/>
        </w:tabs>
        <w:spacing w:line="300" w:lineRule="auto"/>
        <w:jc w:val="both"/>
        <w:rPr>
          <w:rFonts w:ascii="Times New Roman" w:hAnsi="Times New Roman" w:cs="Times New Roman"/>
        </w:rPr>
      </w:pPr>
    </w:p>
    <w:p w:rsidR="006E32B3" w:rsidRPr="005A5C72" w:rsidRDefault="006E32B3" w:rsidP="008C22F4">
      <w:pPr>
        <w:pStyle w:val="ListParagraph"/>
        <w:spacing w:after="200" w:line="288" w:lineRule="auto"/>
        <w:ind w:left="0"/>
        <w:jc w:val="both"/>
        <w:rPr>
          <w:b/>
        </w:rPr>
      </w:pPr>
      <w:r w:rsidRPr="005A5C72">
        <w:rPr>
          <w:b/>
        </w:rPr>
        <w:t>7.Ожидаемые результаты проекта.</w:t>
      </w:r>
    </w:p>
    <w:p w:rsidR="006E32B3" w:rsidRPr="005A5C72" w:rsidRDefault="006E32B3" w:rsidP="005A5C72">
      <w:pPr>
        <w:pStyle w:val="ListParagraph"/>
        <w:numPr>
          <w:ilvl w:val="0"/>
          <w:numId w:val="16"/>
        </w:numPr>
        <w:spacing w:after="200" w:line="288" w:lineRule="auto"/>
        <w:jc w:val="both"/>
      </w:pPr>
      <w:r w:rsidRPr="005A5C72">
        <w:t>Популяризация социальной и культурной жизни непосредственно Красногвардейского района Санкт-Петербурга у участников проекта.</w:t>
      </w:r>
    </w:p>
    <w:p w:rsidR="006E32B3" w:rsidRDefault="006E32B3" w:rsidP="005A5C72">
      <w:pPr>
        <w:pStyle w:val="ListParagraph"/>
        <w:numPr>
          <w:ilvl w:val="0"/>
          <w:numId w:val="16"/>
        </w:numPr>
        <w:spacing w:after="200" w:line="288" w:lineRule="auto"/>
        <w:jc w:val="both"/>
      </w:pPr>
      <w:r w:rsidRPr="005A5C72">
        <w:t>Развитие интереса к району у детей и их семей, воспитание уважения и бережного отношения к его объектам.</w:t>
      </w:r>
    </w:p>
    <w:p w:rsidR="006E32B3" w:rsidRPr="005A5C72" w:rsidRDefault="006E32B3" w:rsidP="005A5C72">
      <w:pPr>
        <w:pStyle w:val="ListParagraph"/>
        <w:numPr>
          <w:ilvl w:val="0"/>
          <w:numId w:val="16"/>
        </w:numPr>
        <w:spacing w:after="200" w:line="288" w:lineRule="auto"/>
        <w:jc w:val="both"/>
      </w:pPr>
      <w:r>
        <w:t>Воспитание интереса детей и взрослых к благотворительной деятельности на пользу общества, формирование активной социальной позиции у детей и взрослых.</w:t>
      </w:r>
    </w:p>
    <w:p w:rsidR="006E32B3" w:rsidRDefault="006E32B3" w:rsidP="005A5C72">
      <w:pPr>
        <w:pStyle w:val="ListParagraph"/>
        <w:numPr>
          <w:ilvl w:val="0"/>
          <w:numId w:val="16"/>
        </w:numPr>
        <w:spacing w:after="200" w:line="288" w:lineRule="auto"/>
        <w:jc w:val="both"/>
        <w:rPr>
          <w:sz w:val="28"/>
          <w:szCs w:val="28"/>
        </w:rPr>
      </w:pPr>
      <w:r w:rsidRPr="005A5C72">
        <w:t>Развитие творческих способностей детей</w:t>
      </w:r>
      <w:r w:rsidRPr="005A5C72">
        <w:rPr>
          <w:sz w:val="28"/>
          <w:szCs w:val="28"/>
        </w:rPr>
        <w:t>.</w:t>
      </w:r>
    </w:p>
    <w:p w:rsidR="006E32B3" w:rsidRPr="00044F8B" w:rsidRDefault="006E32B3" w:rsidP="00044F8B">
      <w:pPr>
        <w:spacing w:after="200" w:line="288" w:lineRule="auto"/>
        <w:ind w:left="720"/>
        <w:jc w:val="both"/>
        <w:rPr>
          <w:sz w:val="28"/>
          <w:szCs w:val="28"/>
        </w:rPr>
      </w:pPr>
    </w:p>
    <w:p w:rsidR="006E32B3" w:rsidRDefault="006E32B3" w:rsidP="005A5C72">
      <w:pPr>
        <w:jc w:val="both"/>
        <w:rPr>
          <w:rFonts w:ascii="Times New Roman" w:hAnsi="Times New Roman"/>
          <w:sz w:val="28"/>
          <w:szCs w:val="28"/>
        </w:rPr>
      </w:pPr>
    </w:p>
    <w:p w:rsidR="006E32B3" w:rsidRDefault="006E32B3" w:rsidP="00365A65">
      <w:pPr>
        <w:spacing w:line="300" w:lineRule="auto"/>
        <w:ind w:left="1428"/>
        <w:jc w:val="right"/>
        <w:rPr>
          <w:rFonts w:ascii="Times New Roman" w:hAnsi="Times New Roman" w:cs="Times New Roman"/>
        </w:rPr>
      </w:pPr>
      <w:r>
        <w:br w:type="page"/>
      </w:r>
      <w:r>
        <w:rPr>
          <w:rFonts w:ascii="Times New Roman" w:hAnsi="Times New Roman" w:cs="Times New Roman"/>
        </w:rPr>
        <w:t>Приложение 1</w:t>
      </w:r>
    </w:p>
    <w:p w:rsidR="006E32B3" w:rsidRDefault="006E32B3" w:rsidP="00D12388">
      <w:pPr>
        <w:ind w:left="1428"/>
        <w:jc w:val="right"/>
        <w:rPr>
          <w:rFonts w:ascii="Times New Roman" w:hAnsi="Times New Roman" w:cs="Times New Roman"/>
        </w:rPr>
      </w:pPr>
    </w:p>
    <w:p w:rsidR="006E32B3" w:rsidRDefault="006E32B3" w:rsidP="00D12388">
      <w:pPr>
        <w:spacing w:line="30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ЗАЯВКА</w:t>
      </w:r>
      <w:r>
        <w:rPr>
          <w:rFonts w:ascii="Times New Roman" w:hAnsi="Times New Roman" w:cs="Times New Roman"/>
          <w:b/>
        </w:rPr>
        <w:br/>
        <w:t>на участие в социально-культурном проекте «Пять добрых звёзд»»</w:t>
      </w:r>
      <w:r>
        <w:rPr>
          <w:rFonts w:ascii="Times New Roman" w:hAnsi="Times New Roman" w:cs="Times New Roman"/>
          <w:b/>
        </w:rPr>
        <w:br/>
        <w:t>для дошкольников ДОО Красногвардейского района Санкт</w:t>
      </w:r>
      <w:r>
        <w:rPr>
          <w:rFonts w:ascii="Times New Roman" w:hAnsi="Times New Roman" w:cs="Times New Roman"/>
          <w:b/>
        </w:rPr>
        <w:noBreakHyphen/>
        <w:t>Петербурга</w:t>
      </w:r>
    </w:p>
    <w:p w:rsidR="006E32B3" w:rsidRDefault="006E32B3" w:rsidP="00D12388">
      <w:pPr>
        <w:spacing w:line="30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2020-2021 году</w:t>
      </w:r>
    </w:p>
    <w:p w:rsidR="006E32B3" w:rsidRDefault="006E32B3" w:rsidP="00D12388">
      <w:pPr>
        <w:spacing w:line="30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ДОО №_____________________________________________________________________</w:t>
      </w:r>
    </w:p>
    <w:p w:rsidR="006E32B3" w:rsidRDefault="006E32B3" w:rsidP="00D12388">
      <w:pPr>
        <w:spacing w:line="300" w:lineRule="auto"/>
        <w:rPr>
          <w:rFonts w:ascii="Times New Roman" w:hAnsi="Times New Roman" w:cs="Times New Roman"/>
        </w:rPr>
      </w:pPr>
    </w:p>
    <w:p w:rsidR="006E32B3" w:rsidRDefault="006E32B3" w:rsidP="00D12388">
      <w:pPr>
        <w:spacing w:line="3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образование: _____________________________________________________________________________</w:t>
      </w:r>
    </w:p>
    <w:p w:rsidR="006E32B3" w:rsidRDefault="006E32B3" w:rsidP="00D12388">
      <w:pPr>
        <w:spacing w:line="300" w:lineRule="auto"/>
        <w:rPr>
          <w:rFonts w:ascii="Times New Roman" w:hAnsi="Times New Roman" w:cs="Times New Roman"/>
        </w:rPr>
      </w:pPr>
    </w:p>
    <w:p w:rsidR="006E32B3" w:rsidRDefault="006E32B3" w:rsidP="00D12388">
      <w:pPr>
        <w:spacing w:line="3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ФИО представителя оргкомитета проекта в ДОО___________________________________</w:t>
      </w:r>
    </w:p>
    <w:p w:rsidR="006E32B3" w:rsidRDefault="006E32B3" w:rsidP="00D12388">
      <w:pPr>
        <w:spacing w:line="3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Контактные данные</w:t>
      </w:r>
    </w:p>
    <w:p w:rsidR="006E32B3" w:rsidRDefault="006E32B3" w:rsidP="00D12388">
      <w:pPr>
        <w:spacing w:line="3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(телефон, </w:t>
      </w:r>
      <w:r>
        <w:rPr>
          <w:rFonts w:ascii="Times New Roman" w:hAnsi="Times New Roman" w:cs="Times New Roman"/>
          <w:lang w:val="en-US"/>
        </w:rPr>
        <w:t>e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>)______________________________________________________________</w:t>
      </w:r>
    </w:p>
    <w:p w:rsidR="006E32B3" w:rsidRDefault="006E32B3" w:rsidP="00D12388">
      <w:pPr>
        <w:spacing w:line="300" w:lineRule="auto"/>
        <w:rPr>
          <w:rFonts w:ascii="Times New Roman" w:hAnsi="Times New Roman" w:cs="Times New Roman"/>
        </w:rPr>
      </w:pPr>
    </w:p>
    <w:p w:rsidR="006E32B3" w:rsidRDefault="006E32B3" w:rsidP="00D12388">
      <w:pPr>
        <w:spacing w:line="3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Кол-во подготовительных групп ________________________________________________</w:t>
      </w:r>
    </w:p>
    <w:p w:rsidR="006E32B3" w:rsidRDefault="006E32B3" w:rsidP="00D12388">
      <w:pPr>
        <w:spacing w:line="300" w:lineRule="auto"/>
        <w:rPr>
          <w:rFonts w:ascii="Times New Roman" w:hAnsi="Times New Roman" w:cs="Times New Roman"/>
        </w:rPr>
      </w:pPr>
    </w:p>
    <w:p w:rsidR="006E32B3" w:rsidRDefault="006E32B3" w:rsidP="00D12388">
      <w:pPr>
        <w:spacing w:line="3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Участники проекта:</w:t>
      </w:r>
    </w:p>
    <w:p w:rsidR="006E32B3" w:rsidRDefault="006E32B3" w:rsidP="00D12388">
      <w:pPr>
        <w:spacing w:line="3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Педагоги (ФИО) полностью:____________________________________________________</w:t>
      </w:r>
    </w:p>
    <w:p w:rsidR="006E32B3" w:rsidRDefault="006E32B3" w:rsidP="00D12388">
      <w:pPr>
        <w:spacing w:line="3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6E32B3" w:rsidRDefault="006E32B3" w:rsidP="00D12388">
      <w:pPr>
        <w:spacing w:line="3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Дети: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0"/>
        <w:gridCol w:w="4376"/>
        <w:gridCol w:w="2545"/>
        <w:gridCol w:w="2090"/>
      </w:tblGrid>
      <w:tr w:rsidR="006E32B3" w:rsidTr="000A24FA">
        <w:tc>
          <w:tcPr>
            <w:tcW w:w="560" w:type="dxa"/>
            <w:vAlign w:val="center"/>
          </w:tcPr>
          <w:p w:rsidR="006E32B3" w:rsidRDefault="006E32B3" w:rsidP="00D85411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№ п/п</w:t>
            </w:r>
          </w:p>
        </w:tc>
        <w:tc>
          <w:tcPr>
            <w:tcW w:w="4376" w:type="dxa"/>
            <w:vAlign w:val="center"/>
          </w:tcPr>
          <w:p w:rsidR="006E32B3" w:rsidRDefault="006E32B3" w:rsidP="00D85411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ФИО </w:t>
            </w:r>
          </w:p>
        </w:tc>
        <w:tc>
          <w:tcPr>
            <w:tcW w:w="2545" w:type="dxa"/>
            <w:vAlign w:val="center"/>
          </w:tcPr>
          <w:p w:rsidR="006E32B3" w:rsidRDefault="006E32B3" w:rsidP="00D85411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№ ОУ</w:t>
            </w:r>
          </w:p>
        </w:tc>
        <w:tc>
          <w:tcPr>
            <w:tcW w:w="2090" w:type="dxa"/>
            <w:vAlign w:val="center"/>
          </w:tcPr>
          <w:p w:rsidR="006E32B3" w:rsidRDefault="006E32B3" w:rsidP="00D85411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№ (название) группы</w:t>
            </w:r>
          </w:p>
        </w:tc>
      </w:tr>
      <w:tr w:rsidR="006E32B3" w:rsidTr="000A24FA">
        <w:tc>
          <w:tcPr>
            <w:tcW w:w="560" w:type="dxa"/>
          </w:tcPr>
          <w:p w:rsidR="006E32B3" w:rsidRDefault="006E32B3" w:rsidP="00D85411">
            <w:pPr>
              <w:widowControl/>
              <w:numPr>
                <w:ilvl w:val="0"/>
                <w:numId w:val="9"/>
              </w:numPr>
              <w:spacing w:line="300" w:lineRule="auto"/>
              <w:ind w:left="0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76" w:type="dxa"/>
          </w:tcPr>
          <w:p w:rsidR="006E32B3" w:rsidRDefault="006E32B3" w:rsidP="00D85411">
            <w:pPr>
              <w:spacing w:line="30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45" w:type="dxa"/>
          </w:tcPr>
          <w:p w:rsidR="006E32B3" w:rsidRDefault="006E32B3" w:rsidP="00D85411">
            <w:pPr>
              <w:spacing w:line="30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90" w:type="dxa"/>
          </w:tcPr>
          <w:p w:rsidR="006E32B3" w:rsidRDefault="006E32B3" w:rsidP="00D85411">
            <w:pPr>
              <w:spacing w:line="30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E32B3" w:rsidTr="000A24FA">
        <w:tc>
          <w:tcPr>
            <w:tcW w:w="560" w:type="dxa"/>
          </w:tcPr>
          <w:p w:rsidR="006E32B3" w:rsidRDefault="006E32B3" w:rsidP="00D85411">
            <w:pPr>
              <w:widowControl/>
              <w:numPr>
                <w:ilvl w:val="0"/>
                <w:numId w:val="9"/>
              </w:numPr>
              <w:spacing w:line="300" w:lineRule="auto"/>
              <w:ind w:left="0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76" w:type="dxa"/>
          </w:tcPr>
          <w:p w:rsidR="006E32B3" w:rsidRDefault="006E32B3" w:rsidP="00D85411">
            <w:pPr>
              <w:spacing w:line="30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45" w:type="dxa"/>
          </w:tcPr>
          <w:p w:rsidR="006E32B3" w:rsidRDefault="006E32B3" w:rsidP="00D85411">
            <w:pPr>
              <w:spacing w:line="30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90" w:type="dxa"/>
          </w:tcPr>
          <w:p w:rsidR="006E32B3" w:rsidRDefault="006E32B3" w:rsidP="00D85411">
            <w:pPr>
              <w:spacing w:line="30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E32B3" w:rsidTr="000A24FA">
        <w:tc>
          <w:tcPr>
            <w:tcW w:w="560" w:type="dxa"/>
          </w:tcPr>
          <w:p w:rsidR="006E32B3" w:rsidRDefault="006E32B3" w:rsidP="00D85411">
            <w:pPr>
              <w:widowControl/>
              <w:numPr>
                <w:ilvl w:val="0"/>
                <w:numId w:val="9"/>
              </w:numPr>
              <w:spacing w:line="300" w:lineRule="auto"/>
              <w:ind w:left="0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76" w:type="dxa"/>
          </w:tcPr>
          <w:p w:rsidR="006E32B3" w:rsidRDefault="006E32B3" w:rsidP="00D85411">
            <w:pPr>
              <w:spacing w:line="30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45" w:type="dxa"/>
          </w:tcPr>
          <w:p w:rsidR="006E32B3" w:rsidRDefault="006E32B3" w:rsidP="00D85411">
            <w:pPr>
              <w:spacing w:line="30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90" w:type="dxa"/>
          </w:tcPr>
          <w:p w:rsidR="006E32B3" w:rsidRDefault="006E32B3" w:rsidP="00D85411">
            <w:pPr>
              <w:spacing w:line="30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E32B3" w:rsidTr="000A24FA">
        <w:tc>
          <w:tcPr>
            <w:tcW w:w="560" w:type="dxa"/>
          </w:tcPr>
          <w:p w:rsidR="006E32B3" w:rsidRDefault="006E32B3" w:rsidP="00D85411">
            <w:pPr>
              <w:widowControl/>
              <w:numPr>
                <w:ilvl w:val="0"/>
                <w:numId w:val="9"/>
              </w:numPr>
              <w:spacing w:line="300" w:lineRule="auto"/>
              <w:ind w:left="0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76" w:type="dxa"/>
          </w:tcPr>
          <w:p w:rsidR="006E32B3" w:rsidRDefault="006E32B3" w:rsidP="00D85411">
            <w:pPr>
              <w:spacing w:line="30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45" w:type="dxa"/>
          </w:tcPr>
          <w:p w:rsidR="006E32B3" w:rsidRDefault="006E32B3" w:rsidP="00D85411">
            <w:pPr>
              <w:spacing w:line="30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90" w:type="dxa"/>
          </w:tcPr>
          <w:p w:rsidR="006E32B3" w:rsidRDefault="006E32B3" w:rsidP="00D85411">
            <w:pPr>
              <w:spacing w:line="30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E32B3" w:rsidTr="000A24FA">
        <w:tc>
          <w:tcPr>
            <w:tcW w:w="560" w:type="dxa"/>
          </w:tcPr>
          <w:p w:rsidR="006E32B3" w:rsidRDefault="006E32B3" w:rsidP="00D85411">
            <w:pPr>
              <w:widowControl/>
              <w:numPr>
                <w:ilvl w:val="0"/>
                <w:numId w:val="9"/>
              </w:numPr>
              <w:spacing w:line="300" w:lineRule="auto"/>
              <w:ind w:left="0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76" w:type="dxa"/>
          </w:tcPr>
          <w:p w:rsidR="006E32B3" w:rsidRDefault="006E32B3" w:rsidP="00D85411">
            <w:pPr>
              <w:spacing w:line="30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45" w:type="dxa"/>
          </w:tcPr>
          <w:p w:rsidR="006E32B3" w:rsidRDefault="006E32B3" w:rsidP="00D85411">
            <w:pPr>
              <w:spacing w:line="30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90" w:type="dxa"/>
          </w:tcPr>
          <w:p w:rsidR="006E32B3" w:rsidRDefault="006E32B3" w:rsidP="00D85411">
            <w:pPr>
              <w:spacing w:line="30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E32B3" w:rsidTr="000A24FA">
        <w:tc>
          <w:tcPr>
            <w:tcW w:w="560" w:type="dxa"/>
          </w:tcPr>
          <w:p w:rsidR="006E32B3" w:rsidRDefault="006E32B3" w:rsidP="00D85411">
            <w:pPr>
              <w:widowControl/>
              <w:numPr>
                <w:ilvl w:val="0"/>
                <w:numId w:val="9"/>
              </w:numPr>
              <w:spacing w:line="300" w:lineRule="auto"/>
              <w:ind w:left="0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76" w:type="dxa"/>
          </w:tcPr>
          <w:p w:rsidR="006E32B3" w:rsidRDefault="006E32B3" w:rsidP="00D85411">
            <w:pPr>
              <w:spacing w:line="30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45" w:type="dxa"/>
          </w:tcPr>
          <w:p w:rsidR="006E32B3" w:rsidRDefault="006E32B3" w:rsidP="00D85411">
            <w:pPr>
              <w:spacing w:line="30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90" w:type="dxa"/>
          </w:tcPr>
          <w:p w:rsidR="006E32B3" w:rsidRDefault="006E32B3" w:rsidP="00D85411">
            <w:pPr>
              <w:spacing w:line="30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E32B3" w:rsidTr="000A24FA">
        <w:tc>
          <w:tcPr>
            <w:tcW w:w="560" w:type="dxa"/>
          </w:tcPr>
          <w:p w:rsidR="006E32B3" w:rsidRDefault="006E32B3" w:rsidP="00D85411">
            <w:pPr>
              <w:widowControl/>
              <w:numPr>
                <w:ilvl w:val="0"/>
                <w:numId w:val="9"/>
              </w:numPr>
              <w:spacing w:line="300" w:lineRule="auto"/>
              <w:ind w:left="0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76" w:type="dxa"/>
          </w:tcPr>
          <w:p w:rsidR="006E32B3" w:rsidRDefault="006E32B3" w:rsidP="00D85411">
            <w:pPr>
              <w:spacing w:line="30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45" w:type="dxa"/>
          </w:tcPr>
          <w:p w:rsidR="006E32B3" w:rsidRDefault="006E32B3" w:rsidP="00D85411">
            <w:pPr>
              <w:spacing w:line="30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90" w:type="dxa"/>
          </w:tcPr>
          <w:p w:rsidR="006E32B3" w:rsidRDefault="006E32B3" w:rsidP="00D85411">
            <w:pPr>
              <w:spacing w:line="30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E32B3" w:rsidTr="000A24FA">
        <w:tc>
          <w:tcPr>
            <w:tcW w:w="560" w:type="dxa"/>
          </w:tcPr>
          <w:p w:rsidR="006E32B3" w:rsidRDefault="006E32B3" w:rsidP="00D85411">
            <w:pPr>
              <w:widowControl/>
              <w:numPr>
                <w:ilvl w:val="0"/>
                <w:numId w:val="9"/>
              </w:numPr>
              <w:spacing w:line="300" w:lineRule="auto"/>
              <w:ind w:left="0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76" w:type="dxa"/>
          </w:tcPr>
          <w:p w:rsidR="006E32B3" w:rsidRDefault="006E32B3" w:rsidP="00D85411">
            <w:pPr>
              <w:spacing w:line="30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45" w:type="dxa"/>
          </w:tcPr>
          <w:p w:rsidR="006E32B3" w:rsidRDefault="006E32B3" w:rsidP="00D85411">
            <w:pPr>
              <w:spacing w:line="30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90" w:type="dxa"/>
          </w:tcPr>
          <w:p w:rsidR="006E32B3" w:rsidRDefault="006E32B3" w:rsidP="00D85411">
            <w:pPr>
              <w:spacing w:line="30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E32B3" w:rsidTr="000A24FA">
        <w:tc>
          <w:tcPr>
            <w:tcW w:w="560" w:type="dxa"/>
          </w:tcPr>
          <w:p w:rsidR="006E32B3" w:rsidRDefault="006E32B3" w:rsidP="00D85411">
            <w:pPr>
              <w:widowControl/>
              <w:numPr>
                <w:ilvl w:val="0"/>
                <w:numId w:val="9"/>
              </w:numPr>
              <w:spacing w:line="300" w:lineRule="auto"/>
              <w:ind w:left="0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76" w:type="dxa"/>
          </w:tcPr>
          <w:p w:rsidR="006E32B3" w:rsidRDefault="006E32B3" w:rsidP="00D85411">
            <w:pPr>
              <w:spacing w:line="30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45" w:type="dxa"/>
          </w:tcPr>
          <w:p w:rsidR="006E32B3" w:rsidRDefault="006E32B3" w:rsidP="00D85411">
            <w:pPr>
              <w:spacing w:line="30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90" w:type="dxa"/>
          </w:tcPr>
          <w:p w:rsidR="006E32B3" w:rsidRDefault="006E32B3" w:rsidP="00D85411">
            <w:pPr>
              <w:spacing w:line="30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E32B3" w:rsidTr="000A24FA">
        <w:tc>
          <w:tcPr>
            <w:tcW w:w="560" w:type="dxa"/>
          </w:tcPr>
          <w:p w:rsidR="006E32B3" w:rsidRDefault="006E32B3" w:rsidP="00D85411">
            <w:pPr>
              <w:widowControl/>
              <w:numPr>
                <w:ilvl w:val="0"/>
                <w:numId w:val="9"/>
              </w:numPr>
              <w:spacing w:line="300" w:lineRule="auto"/>
              <w:ind w:left="0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76" w:type="dxa"/>
          </w:tcPr>
          <w:p w:rsidR="006E32B3" w:rsidRDefault="006E32B3" w:rsidP="00D85411">
            <w:pPr>
              <w:spacing w:line="30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45" w:type="dxa"/>
          </w:tcPr>
          <w:p w:rsidR="006E32B3" w:rsidRDefault="006E32B3" w:rsidP="00D85411">
            <w:pPr>
              <w:spacing w:line="30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90" w:type="dxa"/>
          </w:tcPr>
          <w:p w:rsidR="006E32B3" w:rsidRDefault="006E32B3" w:rsidP="00D85411">
            <w:pPr>
              <w:spacing w:line="30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6E32B3" w:rsidRDefault="006E32B3" w:rsidP="00D12388">
      <w:pPr>
        <w:spacing w:line="300" w:lineRule="auto"/>
        <w:rPr>
          <w:rFonts w:ascii="Times New Roman" w:hAnsi="Times New Roman" w:cs="Times New Roman"/>
        </w:rPr>
      </w:pPr>
    </w:p>
    <w:p w:rsidR="006E32B3" w:rsidRDefault="006E32B3" w:rsidP="00D12388">
      <w:pPr>
        <w:spacing w:line="300" w:lineRule="auto"/>
      </w:pPr>
    </w:p>
    <w:p w:rsidR="006E32B3" w:rsidRDefault="006E32B3"/>
    <w:p w:rsidR="006E32B3" w:rsidRDefault="006E32B3"/>
    <w:p w:rsidR="006E32B3" w:rsidRDefault="006E32B3"/>
    <w:p w:rsidR="006E32B3" w:rsidRDefault="006E32B3"/>
    <w:sectPr w:rsidR="006E32B3" w:rsidSect="00B42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144CC"/>
    <w:multiLevelType w:val="multilevel"/>
    <w:tmpl w:val="299EE7D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01A12765"/>
    <w:multiLevelType w:val="multilevel"/>
    <w:tmpl w:val="2D1278AC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">
    <w:nsid w:val="080A18B1"/>
    <w:multiLevelType w:val="hybridMultilevel"/>
    <w:tmpl w:val="D8B8AA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2A73EEF"/>
    <w:multiLevelType w:val="hybridMultilevel"/>
    <w:tmpl w:val="45BE0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8B9286A"/>
    <w:multiLevelType w:val="hybridMultilevel"/>
    <w:tmpl w:val="22325B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AD0A29"/>
    <w:multiLevelType w:val="multilevel"/>
    <w:tmpl w:val="FBFC97AC"/>
    <w:lvl w:ilvl="0">
      <w:start w:val="5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6">
    <w:nsid w:val="237F6B2A"/>
    <w:multiLevelType w:val="multilevel"/>
    <w:tmpl w:val="DA5209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26E97C24"/>
    <w:multiLevelType w:val="multilevel"/>
    <w:tmpl w:val="827689D8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3FE6118A"/>
    <w:multiLevelType w:val="multilevel"/>
    <w:tmpl w:val="83CE1D3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/>
      </w:rPr>
    </w:lvl>
  </w:abstractNum>
  <w:abstractNum w:abstractNumId="9">
    <w:nsid w:val="482F6A33"/>
    <w:multiLevelType w:val="multilevel"/>
    <w:tmpl w:val="CB8673C4"/>
    <w:lvl w:ilvl="0">
      <w:start w:val="3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10">
    <w:nsid w:val="49CD01D9"/>
    <w:multiLevelType w:val="hybridMultilevel"/>
    <w:tmpl w:val="8570C220"/>
    <w:lvl w:ilvl="0" w:tplc="041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8DF3DC5"/>
    <w:multiLevelType w:val="multilevel"/>
    <w:tmpl w:val="FBFC97AC"/>
    <w:lvl w:ilvl="0">
      <w:start w:val="5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2">
    <w:nsid w:val="5E4C5C8E"/>
    <w:multiLevelType w:val="hybridMultilevel"/>
    <w:tmpl w:val="153280B0"/>
    <w:lvl w:ilvl="0" w:tplc="ED965700">
      <w:start w:val="1"/>
      <w:numFmt w:val="decimal"/>
      <w:lvlText w:val="%1."/>
      <w:lvlJc w:val="left"/>
      <w:pPr>
        <w:ind w:left="6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  <w:rPr>
        <w:rFonts w:cs="Times New Roman"/>
      </w:rPr>
    </w:lvl>
  </w:abstractNum>
  <w:abstractNum w:abstractNumId="13">
    <w:nsid w:val="6A923AEF"/>
    <w:multiLevelType w:val="hybridMultilevel"/>
    <w:tmpl w:val="70389B6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705490F"/>
    <w:multiLevelType w:val="multilevel"/>
    <w:tmpl w:val="FBFC97AC"/>
    <w:lvl w:ilvl="0">
      <w:start w:val="5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5">
    <w:nsid w:val="79503EE8"/>
    <w:multiLevelType w:val="hybridMultilevel"/>
    <w:tmpl w:val="39D88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7"/>
  </w:num>
  <w:num w:numId="3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5"/>
  </w:num>
  <w:num w:numId="12">
    <w:abstractNumId w:val="11"/>
  </w:num>
  <w:num w:numId="13">
    <w:abstractNumId w:val="10"/>
  </w:num>
  <w:num w:numId="14">
    <w:abstractNumId w:val="3"/>
  </w:num>
  <w:num w:numId="15">
    <w:abstractNumId w:val="2"/>
  </w:num>
  <w:num w:numId="16">
    <w:abstractNumId w:val="13"/>
  </w:num>
  <w:num w:numId="17">
    <w:abstractNumId w:val="0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2388"/>
    <w:rsid w:val="00013FE9"/>
    <w:rsid w:val="0002735A"/>
    <w:rsid w:val="00044F8B"/>
    <w:rsid w:val="000A24FA"/>
    <w:rsid w:val="000A6076"/>
    <w:rsid w:val="000C5E43"/>
    <w:rsid w:val="000E20C7"/>
    <w:rsid w:val="001108E2"/>
    <w:rsid w:val="00123E66"/>
    <w:rsid w:val="0012445E"/>
    <w:rsid w:val="001443DD"/>
    <w:rsid w:val="00181D7D"/>
    <w:rsid w:val="001A0288"/>
    <w:rsid w:val="001A211C"/>
    <w:rsid w:val="001D0945"/>
    <w:rsid w:val="001F24AB"/>
    <w:rsid w:val="00201DC5"/>
    <w:rsid w:val="002055C5"/>
    <w:rsid w:val="00231B90"/>
    <w:rsid w:val="00241F65"/>
    <w:rsid w:val="002662E2"/>
    <w:rsid w:val="00285B09"/>
    <w:rsid w:val="00290CB9"/>
    <w:rsid w:val="002A2ADD"/>
    <w:rsid w:val="002B4798"/>
    <w:rsid w:val="00302D8B"/>
    <w:rsid w:val="003514AE"/>
    <w:rsid w:val="0035547C"/>
    <w:rsid w:val="00360B23"/>
    <w:rsid w:val="00365A65"/>
    <w:rsid w:val="00376867"/>
    <w:rsid w:val="003A28A2"/>
    <w:rsid w:val="003A34DD"/>
    <w:rsid w:val="00420FF8"/>
    <w:rsid w:val="00451EE7"/>
    <w:rsid w:val="00463561"/>
    <w:rsid w:val="004756D7"/>
    <w:rsid w:val="0048045C"/>
    <w:rsid w:val="004E543F"/>
    <w:rsid w:val="00511155"/>
    <w:rsid w:val="0054430E"/>
    <w:rsid w:val="005769D2"/>
    <w:rsid w:val="005A5C72"/>
    <w:rsid w:val="005B2F30"/>
    <w:rsid w:val="005D3F93"/>
    <w:rsid w:val="006064E6"/>
    <w:rsid w:val="00620BBD"/>
    <w:rsid w:val="006706F8"/>
    <w:rsid w:val="00686304"/>
    <w:rsid w:val="00687150"/>
    <w:rsid w:val="00687657"/>
    <w:rsid w:val="00690F12"/>
    <w:rsid w:val="006E32B3"/>
    <w:rsid w:val="00734D74"/>
    <w:rsid w:val="007B11DE"/>
    <w:rsid w:val="007D2910"/>
    <w:rsid w:val="007E42B2"/>
    <w:rsid w:val="00817B22"/>
    <w:rsid w:val="00825FFB"/>
    <w:rsid w:val="00856ADA"/>
    <w:rsid w:val="00894D36"/>
    <w:rsid w:val="008A6819"/>
    <w:rsid w:val="008B2A6D"/>
    <w:rsid w:val="008C22F4"/>
    <w:rsid w:val="008C6CFF"/>
    <w:rsid w:val="00901045"/>
    <w:rsid w:val="00907BDF"/>
    <w:rsid w:val="00925A9D"/>
    <w:rsid w:val="00936D6E"/>
    <w:rsid w:val="00960FEC"/>
    <w:rsid w:val="00963CA7"/>
    <w:rsid w:val="009679A3"/>
    <w:rsid w:val="0098362F"/>
    <w:rsid w:val="00994915"/>
    <w:rsid w:val="009A1F58"/>
    <w:rsid w:val="009B1045"/>
    <w:rsid w:val="009C264B"/>
    <w:rsid w:val="009C4108"/>
    <w:rsid w:val="009D2F0B"/>
    <w:rsid w:val="00A016E2"/>
    <w:rsid w:val="00A020B7"/>
    <w:rsid w:val="00A37346"/>
    <w:rsid w:val="00A46C50"/>
    <w:rsid w:val="00A92E6A"/>
    <w:rsid w:val="00A97195"/>
    <w:rsid w:val="00AA1DD3"/>
    <w:rsid w:val="00B42B01"/>
    <w:rsid w:val="00C13648"/>
    <w:rsid w:val="00C21FCC"/>
    <w:rsid w:val="00C46CE7"/>
    <w:rsid w:val="00C808E2"/>
    <w:rsid w:val="00C82760"/>
    <w:rsid w:val="00C84B04"/>
    <w:rsid w:val="00C96AE7"/>
    <w:rsid w:val="00CC3CDC"/>
    <w:rsid w:val="00CC5520"/>
    <w:rsid w:val="00CD5B60"/>
    <w:rsid w:val="00CD64AE"/>
    <w:rsid w:val="00CE5693"/>
    <w:rsid w:val="00CE638C"/>
    <w:rsid w:val="00D12388"/>
    <w:rsid w:val="00D21E4A"/>
    <w:rsid w:val="00D3107B"/>
    <w:rsid w:val="00D544EE"/>
    <w:rsid w:val="00D6190F"/>
    <w:rsid w:val="00D74BAA"/>
    <w:rsid w:val="00D85411"/>
    <w:rsid w:val="00DC224A"/>
    <w:rsid w:val="00DF774E"/>
    <w:rsid w:val="00E34ABE"/>
    <w:rsid w:val="00E44DB2"/>
    <w:rsid w:val="00E7645C"/>
    <w:rsid w:val="00E85288"/>
    <w:rsid w:val="00EB10A3"/>
    <w:rsid w:val="00EC3ACF"/>
    <w:rsid w:val="00EC47E1"/>
    <w:rsid w:val="00F10CE4"/>
    <w:rsid w:val="00F22914"/>
    <w:rsid w:val="00F250E1"/>
    <w:rsid w:val="00F27825"/>
    <w:rsid w:val="00F95A44"/>
    <w:rsid w:val="00FE1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388"/>
    <w:pPr>
      <w:widowControl w:val="0"/>
    </w:pPr>
    <w:rPr>
      <w:rFonts w:ascii="Arial Unicode MS" w:hAnsi="Arial Unicode MS" w:cs="Arial Unicode MS"/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12388"/>
    <w:pPr>
      <w:widowControl/>
      <w:ind w:left="720"/>
      <w:contextualSpacing/>
    </w:pPr>
    <w:rPr>
      <w:rFonts w:ascii="Times New Roman" w:eastAsia="Times New Roman" w:hAnsi="Times New Roman" w:cs="Times New Roman"/>
      <w:color w:val="auto"/>
    </w:rPr>
  </w:style>
  <w:style w:type="character" w:customStyle="1" w:styleId="2">
    <w:name w:val="Основной текст (2)"/>
    <w:uiPriority w:val="99"/>
    <w:rsid w:val="00D12388"/>
    <w:rPr>
      <w:rFonts w:ascii="Times New Roman" w:hAnsi="Times New Roman"/>
      <w:color w:val="000000"/>
      <w:spacing w:val="0"/>
      <w:w w:val="100"/>
      <w:position w:val="0"/>
      <w:sz w:val="24"/>
      <w:u w:val="single"/>
      <w:lang w:val="ru-RU" w:eastAsia="ru-RU"/>
    </w:rPr>
  </w:style>
  <w:style w:type="character" w:customStyle="1" w:styleId="20">
    <w:name w:val="Основной текст (2) + Курсив"/>
    <w:uiPriority w:val="99"/>
    <w:rsid w:val="00D12388"/>
    <w:rPr>
      <w:rFonts w:ascii="Times New Roman" w:hAnsi="Times New Roman"/>
      <w:i/>
      <w:color w:val="000000"/>
      <w:spacing w:val="0"/>
      <w:w w:val="100"/>
      <w:position w:val="0"/>
      <w:sz w:val="24"/>
      <w:u w:val="none"/>
      <w:effect w:val="none"/>
      <w:lang w:val="ru-RU" w:eastAsia="ru-RU"/>
    </w:rPr>
  </w:style>
  <w:style w:type="table" w:styleId="TableGrid">
    <w:name w:val="Table Grid"/>
    <w:basedOn w:val="TableNormal"/>
    <w:uiPriority w:val="99"/>
    <w:rsid w:val="00D1238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90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90CB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7</Pages>
  <Words>1964</Words>
  <Characters>11200</Characters>
  <Application>Microsoft Office Outlook</Application>
  <DocSecurity>0</DocSecurity>
  <Lines>0</Lines>
  <Paragraphs>0</Paragraphs>
  <ScaleCrop>false</ScaleCrop>
  <Company>NMC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lector</dc:creator>
  <cp:keywords/>
  <dc:description/>
  <cp:lastModifiedBy>user</cp:lastModifiedBy>
  <cp:revision>12</cp:revision>
  <dcterms:created xsi:type="dcterms:W3CDTF">2020-09-25T19:28:00Z</dcterms:created>
  <dcterms:modified xsi:type="dcterms:W3CDTF">2018-02-18T09:44:00Z</dcterms:modified>
</cp:coreProperties>
</file>